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F03D84" w14:textId="7F5F047A" w:rsidR="2D481BE0" w:rsidRPr="00B42484" w:rsidRDefault="14B617BD" w:rsidP="00BE6BFF">
      <w:pPr>
        <w:spacing w:after="120"/>
      </w:pPr>
      <w:r w:rsidRPr="00B42484">
        <w:rPr>
          <w:rFonts w:ascii="Courier New" w:eastAsia="Courier New" w:hAnsi="Courier New" w:cs="Courier New"/>
          <w:b/>
          <w:bCs/>
          <w:u w:val="single"/>
        </w:rPr>
        <w:t>A</w:t>
      </w:r>
      <w:r w:rsidR="214A5894" w:rsidRPr="00B42484">
        <w:rPr>
          <w:rFonts w:ascii="Courier New" w:eastAsia="Courier New" w:hAnsi="Courier New" w:cs="Courier New"/>
          <w:b/>
          <w:bCs/>
          <w:u w:val="single"/>
        </w:rPr>
        <w:t>LLEGATO</w:t>
      </w:r>
      <w:r w:rsidRPr="00B42484">
        <w:rPr>
          <w:rFonts w:ascii="Courier New" w:eastAsia="Courier New" w:hAnsi="Courier New" w:cs="Courier New"/>
          <w:b/>
          <w:bCs/>
          <w:u w:val="single"/>
        </w:rPr>
        <w:t xml:space="preserve"> </w:t>
      </w:r>
      <w:r w:rsidR="7AD0B058" w:rsidRPr="00B42484">
        <w:rPr>
          <w:rFonts w:ascii="Courier New" w:eastAsia="Courier New" w:hAnsi="Courier New" w:cs="Courier New"/>
          <w:b/>
          <w:bCs/>
          <w:u w:val="single"/>
        </w:rPr>
        <w:t>C</w:t>
      </w:r>
    </w:p>
    <w:p w14:paraId="0D3F9B28" w14:textId="56F279B8" w:rsidR="2D481BE0" w:rsidRPr="00B42484" w:rsidRDefault="14B617BD" w:rsidP="00A83882">
      <w:pPr>
        <w:spacing w:after="120"/>
        <w:jc w:val="center"/>
      </w:pPr>
      <w:r w:rsidRPr="00B42484">
        <w:rPr>
          <w:rFonts w:ascii="Courier New" w:eastAsia="Courier New" w:hAnsi="Courier New" w:cs="Courier New"/>
          <w:b/>
          <w:bCs/>
        </w:rPr>
        <w:t>FAC SIMILE DI SCHEDA-PROGETTO</w:t>
      </w:r>
    </w:p>
    <w:p w14:paraId="01C5FBF9" w14:textId="3BEB4AD2" w:rsidR="2D481BE0" w:rsidRPr="00B42484" w:rsidRDefault="00105116" w:rsidP="00A83882">
      <w:pPr>
        <w:spacing w:after="120"/>
        <w:jc w:val="center"/>
        <w:rPr>
          <w:rFonts w:ascii="Courier New" w:eastAsia="Courier New" w:hAnsi="Courier New" w:cs="Courier New"/>
          <w:b/>
          <w:bCs/>
        </w:rPr>
      </w:pPr>
      <w:r>
        <w:rPr>
          <w:rFonts w:ascii="Courier New" w:eastAsia="Courier New" w:hAnsi="Courier New" w:cs="Courier New"/>
          <w:b/>
          <w:bCs/>
        </w:rPr>
        <w:t>AVVISO</w:t>
      </w:r>
      <w:r w:rsidR="002B66D1">
        <w:rPr>
          <w:rFonts w:ascii="Courier New" w:eastAsia="Courier New" w:hAnsi="Courier New" w:cs="Courier New"/>
          <w:b/>
          <w:bCs/>
        </w:rPr>
        <w:t xml:space="preserve"> RETI MUSEALI</w:t>
      </w:r>
      <w:r w:rsidR="14B617BD" w:rsidRPr="00B42484">
        <w:rPr>
          <w:rFonts w:ascii="Courier New" w:eastAsia="Courier New" w:hAnsi="Courier New" w:cs="Courier New"/>
          <w:b/>
          <w:bCs/>
        </w:rPr>
        <w:t xml:space="preserve"> ANNO 202</w:t>
      </w:r>
      <w:r w:rsidR="12F2BCC7" w:rsidRPr="00B42484">
        <w:rPr>
          <w:rFonts w:ascii="Courier New" w:eastAsia="Courier New" w:hAnsi="Courier New" w:cs="Courier New"/>
          <w:b/>
          <w:bCs/>
        </w:rPr>
        <w:t>6</w:t>
      </w:r>
      <w:r w:rsidR="14B617BD" w:rsidRPr="00B42484">
        <w:rPr>
          <w:rFonts w:ascii="Courier New" w:eastAsia="Courier New" w:hAnsi="Courier New" w:cs="Courier New"/>
          <w:b/>
          <w:bCs/>
        </w:rPr>
        <w:t>/2</w:t>
      </w:r>
      <w:r w:rsidR="6C97F870" w:rsidRPr="00B42484">
        <w:rPr>
          <w:rFonts w:ascii="Courier New" w:eastAsia="Courier New" w:hAnsi="Courier New" w:cs="Courier New"/>
          <w:b/>
          <w:bCs/>
        </w:rPr>
        <w:t>7</w:t>
      </w: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2030"/>
        <w:gridCol w:w="7434"/>
      </w:tblGrid>
      <w:tr w:rsidR="3208C1B6" w:rsidRPr="00B42484" w14:paraId="3C64F014" w14:textId="77777777" w:rsidTr="15844774">
        <w:trPr>
          <w:trHeight w:val="30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5F84B8" w14:textId="166349EA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  <w:b/>
                <w:bCs/>
              </w:rPr>
              <w:t>ENTE RICHIEDENTE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CA6F59" w14:textId="43FB9289" w:rsidR="3208C1B6" w:rsidRPr="00B42484" w:rsidRDefault="3208C1B6" w:rsidP="00B42484">
            <w:pPr>
              <w:spacing w:after="120"/>
              <w:jc w:val="both"/>
              <w:rPr>
                <w:i/>
                <w:iCs/>
              </w:rPr>
            </w:pPr>
            <w:r w:rsidRPr="00B42484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152991" w:rsidRPr="00B42484">
              <w:rPr>
                <w:rFonts w:ascii="Courier New" w:eastAsia="Courier New" w:hAnsi="Courier New" w:cs="Courier New"/>
                <w:i/>
                <w:iCs/>
              </w:rPr>
              <w:t>Soggetto capofila</w:t>
            </w:r>
          </w:p>
        </w:tc>
      </w:tr>
      <w:tr w:rsidR="00DD0618" w:rsidRPr="00B42484" w14:paraId="672831A8" w14:textId="77777777" w:rsidTr="15844774">
        <w:trPr>
          <w:trHeight w:val="30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B20F7B" w14:textId="00243EBF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  <w:r w:rsidRPr="00B42484">
              <w:rPr>
                <w:rFonts w:ascii="Courier New" w:eastAsia="Courier New" w:hAnsi="Courier New" w:cs="Courier New"/>
                <w:b/>
                <w:bCs/>
              </w:rPr>
              <w:t xml:space="preserve">NOME DELLA </w:t>
            </w:r>
            <w:r w:rsidR="00951B50">
              <w:rPr>
                <w:rFonts w:ascii="Courier New" w:eastAsia="Courier New" w:hAnsi="Courier New" w:cs="Courier New"/>
                <w:b/>
                <w:bCs/>
              </w:rPr>
              <w:t>RETE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08D034" w14:textId="3B7AA941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  <w:r w:rsidRPr="00B42484">
              <w:rPr>
                <w:rFonts w:ascii="Courier New" w:eastAsia="Courier New" w:hAnsi="Courier New" w:cs="Courier New"/>
                <w:i/>
                <w:iCs/>
              </w:rPr>
              <w:t xml:space="preserve">(inserire </w:t>
            </w:r>
            <w:r>
              <w:rPr>
                <w:rFonts w:ascii="Courier New" w:eastAsia="Courier New" w:hAnsi="Courier New" w:cs="Courier New"/>
                <w:i/>
                <w:iCs/>
              </w:rPr>
              <w:t xml:space="preserve">nome della </w:t>
            </w:r>
            <w:r w:rsidR="00951B50">
              <w:rPr>
                <w:rFonts w:ascii="Courier New" w:eastAsia="Courier New" w:hAnsi="Courier New" w:cs="Courier New"/>
                <w:i/>
                <w:iCs/>
              </w:rPr>
              <w:t>Rete</w:t>
            </w:r>
            <w:r w:rsidRPr="00B42484">
              <w:rPr>
                <w:rFonts w:ascii="Courier New" w:eastAsia="Courier New" w:hAnsi="Courier New" w:cs="Courier New"/>
                <w:i/>
                <w:iCs/>
              </w:rPr>
              <w:t>)</w:t>
            </w:r>
          </w:p>
        </w:tc>
      </w:tr>
      <w:tr w:rsidR="00DD0618" w:rsidRPr="00B42484" w14:paraId="0340889B" w14:textId="77777777" w:rsidTr="15844774">
        <w:trPr>
          <w:trHeight w:val="30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3CD567" w14:textId="6BCD6661" w:rsidR="00DD0618" w:rsidRPr="00B42484" w:rsidRDefault="00DD0618" w:rsidP="00DD0618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  <w:b/>
                <w:bCs/>
              </w:rPr>
              <w:t>TITOLO DEL PROGETTO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58F3BE" w14:textId="40A1E6B8" w:rsidR="00DD0618" w:rsidRPr="00B42484" w:rsidRDefault="00DD0618" w:rsidP="00DD0618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  <w:i/>
                <w:iCs/>
              </w:rPr>
              <w:t xml:space="preserve">(inserire </w:t>
            </w:r>
            <w:r>
              <w:rPr>
                <w:rFonts w:ascii="Courier New" w:eastAsia="Courier New" w:hAnsi="Courier New" w:cs="Courier New"/>
                <w:i/>
                <w:iCs/>
              </w:rPr>
              <w:t>titolo del progetto</w:t>
            </w:r>
            <w:r w:rsidRPr="00B42484">
              <w:rPr>
                <w:rFonts w:ascii="Courier New" w:eastAsia="Courier New" w:hAnsi="Courier New" w:cs="Courier New"/>
                <w:i/>
                <w:iCs/>
              </w:rPr>
              <w:t>)</w:t>
            </w:r>
          </w:p>
        </w:tc>
      </w:tr>
      <w:tr w:rsidR="00DD0618" w:rsidRPr="00B42484" w14:paraId="26DEA6C8" w14:textId="77777777" w:rsidTr="15844774">
        <w:trPr>
          <w:trHeight w:val="30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46F1E6" w14:textId="671D7DE5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  <w:r w:rsidRPr="00B42484">
              <w:rPr>
                <w:rFonts w:ascii="Courier New" w:eastAsia="Courier New" w:hAnsi="Courier New" w:cs="Courier New"/>
                <w:b/>
                <w:bCs/>
              </w:rPr>
              <w:t>PERIODO SVOLGIMENTO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BAD732" w14:textId="740372D3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  <w:i/>
                <w:iCs/>
              </w:rPr>
            </w:pPr>
            <w:r w:rsidRPr="00B42484">
              <w:rPr>
                <w:rFonts w:ascii="Courier New" w:eastAsia="Courier New" w:hAnsi="Courier New" w:cs="Courier New"/>
                <w:i/>
                <w:iCs/>
              </w:rPr>
              <w:t>(inserire data inizio e data fine)</w:t>
            </w:r>
          </w:p>
        </w:tc>
      </w:tr>
      <w:tr w:rsidR="00DD0618" w:rsidRPr="00B42484" w14:paraId="1D87F546" w14:textId="77777777" w:rsidTr="15844774">
        <w:trPr>
          <w:trHeight w:val="30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919AA8" w14:textId="2294890C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  <w:b/>
              </w:rPr>
            </w:pPr>
            <w:r w:rsidRPr="27403DC3">
              <w:rPr>
                <w:rFonts w:ascii="Courier New" w:eastAsia="Courier New" w:hAnsi="Courier New" w:cs="Courier New"/>
                <w:b/>
              </w:rPr>
              <w:t xml:space="preserve">TIPOLOGIA </w:t>
            </w:r>
            <w:r w:rsidR="00951B50">
              <w:rPr>
                <w:rFonts w:ascii="Courier New" w:eastAsia="Courier New" w:hAnsi="Courier New" w:cs="Courier New"/>
                <w:b/>
              </w:rPr>
              <w:t>RETE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5ED725" w14:textId="7A0E2056" w:rsidR="00DD0618" w:rsidRPr="00B42484" w:rsidRDefault="00DD0618" w:rsidP="00DD0618">
            <w:pPr>
              <w:spacing w:after="120"/>
              <w:jc w:val="both"/>
              <w:rPr>
                <w:i/>
                <w:highlight w:val="yellow"/>
              </w:rPr>
            </w:pPr>
            <w:r w:rsidRPr="00B42484">
              <w:rPr>
                <w:rFonts w:ascii="Courier New" w:eastAsia="Courier New" w:hAnsi="Courier New" w:cs="Courier New"/>
                <w:i/>
                <w:iCs/>
              </w:rPr>
              <w:t>(</w:t>
            </w:r>
            <w:r>
              <w:rPr>
                <w:rFonts w:ascii="Courier New" w:eastAsia="Courier New" w:hAnsi="Courier New" w:cs="Courier New"/>
                <w:i/>
                <w:iCs/>
              </w:rPr>
              <w:t>territoriale, tematica, di scopo – inserire breve descrizione</w:t>
            </w:r>
            <w:r w:rsidRPr="00B42484">
              <w:rPr>
                <w:rFonts w:ascii="Courier New" w:eastAsia="Courier New" w:hAnsi="Courier New" w:cs="Courier New"/>
                <w:i/>
                <w:iCs/>
              </w:rPr>
              <w:t>)</w:t>
            </w:r>
          </w:p>
        </w:tc>
      </w:tr>
      <w:tr w:rsidR="00DD0618" w:rsidRPr="00B42484" w14:paraId="55C27F5C" w14:textId="77777777" w:rsidTr="15844774">
        <w:trPr>
          <w:trHeight w:val="300"/>
        </w:trPr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5F7AA0" w14:textId="77777777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0F01781" w14:textId="77777777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  <w:i/>
                <w:iCs/>
              </w:rPr>
            </w:pPr>
          </w:p>
        </w:tc>
      </w:tr>
      <w:tr w:rsidR="00DD0618" w:rsidRPr="00B42484" w14:paraId="3CE7B826" w14:textId="77777777" w:rsidTr="15844774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573376E" w14:textId="77777777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0223F6C" w14:textId="77777777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  <w:i/>
                <w:iCs/>
              </w:rPr>
            </w:pPr>
          </w:p>
        </w:tc>
      </w:tr>
      <w:tr w:rsidR="00DD0618" w:rsidRPr="00B42484" w14:paraId="09B15E9C" w14:textId="77777777" w:rsidTr="15844774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6FB87BD" w14:textId="77777777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</w:tc>
        <w:tc>
          <w:tcPr>
            <w:tcW w:w="74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A9322F8" w14:textId="77777777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  <w:i/>
                <w:iCs/>
              </w:rPr>
            </w:pPr>
          </w:p>
        </w:tc>
      </w:tr>
      <w:tr w:rsidR="00DD0618" w:rsidRPr="00B42484" w14:paraId="55B29B3E" w14:textId="77777777" w:rsidTr="15844774">
        <w:trPr>
          <w:trHeight w:val="30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22A51A" w14:textId="359F0F59" w:rsidR="00DD0618" w:rsidRPr="00B83963" w:rsidRDefault="00DD0618" w:rsidP="00B83963">
            <w:pPr>
              <w:rPr>
                <w:rFonts w:ascii="Courier New" w:hAnsi="Courier New" w:cs="Courier New"/>
                <w:i/>
                <w:iCs/>
              </w:rPr>
            </w:pPr>
            <w:r w:rsidRPr="00B83963">
              <w:rPr>
                <w:rFonts w:ascii="Courier New" w:hAnsi="Courier New" w:cs="Courier New"/>
                <w:b/>
                <w:bCs/>
              </w:rPr>
              <w:t>ANALISI DI CONTESTO</w:t>
            </w:r>
            <w:r w:rsidR="46FBA63E" w:rsidRPr="00B83963">
              <w:rPr>
                <w:rFonts w:ascii="Courier New" w:hAnsi="Courier New" w:cs="Courier New"/>
                <w:b/>
                <w:bCs/>
              </w:rPr>
              <w:t>, BISOGNI</w:t>
            </w:r>
            <w:r w:rsidRPr="00B83963">
              <w:rPr>
                <w:rFonts w:ascii="Courier New" w:hAnsi="Courier New" w:cs="Courier New"/>
                <w:b/>
                <w:bCs/>
              </w:rPr>
              <w:t xml:space="preserve"> E OBIETTIVI </w:t>
            </w:r>
            <w:r w:rsidR="46FBA63E" w:rsidRPr="00B83963">
              <w:rPr>
                <w:rFonts w:ascii="Courier New" w:hAnsi="Courier New" w:cs="Courier New"/>
                <w:b/>
                <w:bCs/>
              </w:rPr>
              <w:t>STRATEGICI</w:t>
            </w:r>
            <w:r w:rsidR="7EBC25C8" w:rsidRPr="00B83963">
              <w:rPr>
                <w:rFonts w:ascii="Courier New" w:hAnsi="Courier New" w:cs="Courier New"/>
                <w:b/>
                <w:bCs/>
              </w:rPr>
              <w:t xml:space="preserve"> </w:t>
            </w:r>
            <w:r w:rsidR="46FBA63E" w:rsidRPr="00B83963">
              <w:rPr>
                <w:rFonts w:ascii="Courier New" w:hAnsi="Courier New" w:cs="Courier New"/>
                <w:i/>
                <w:iCs/>
              </w:rPr>
              <w:t>(massimo 3.000 battute)</w:t>
            </w:r>
          </w:p>
          <w:p w14:paraId="7C573249" w14:textId="22175D7A" w:rsidR="00DD0618" w:rsidRPr="00EC3D39" w:rsidRDefault="002E5572" w:rsidP="00EC3D39">
            <w:pPr>
              <w:tabs>
                <w:tab w:val="num" w:pos="720"/>
              </w:tabs>
              <w:spacing w:after="120"/>
              <w:jc w:val="both"/>
              <w:rPr>
                <w:rFonts w:ascii="Courier New" w:eastAsia="Courier New" w:hAnsi="Courier New" w:cs="Courier New"/>
                <w:i/>
                <w:iCs/>
              </w:rPr>
            </w:pPr>
            <w:r w:rsidRPr="00EC3D39">
              <w:rPr>
                <w:rFonts w:ascii="Courier New" w:eastAsia="Courier New" w:hAnsi="Courier New" w:cs="Courier New"/>
                <w:i/>
                <w:iCs/>
              </w:rPr>
              <w:t>[</w:t>
            </w:r>
            <w:r w:rsidR="46FBA63E" w:rsidRPr="00EC3D39">
              <w:rPr>
                <w:rFonts w:ascii="Courier New" w:eastAsia="Courier New" w:hAnsi="Courier New" w:cs="Courier New"/>
                <w:i/>
                <w:iCs/>
              </w:rPr>
              <w:t>Descrivere:</w:t>
            </w:r>
            <w:r w:rsidR="54161121" w:rsidRPr="00EC3D39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46FBA63E" w:rsidRPr="00EC3D39">
              <w:rPr>
                <w:rFonts w:ascii="Courier New" w:eastAsia="Courier New" w:hAnsi="Courier New" w:cs="Courier New"/>
                <w:i/>
                <w:iCs/>
              </w:rPr>
              <w:t xml:space="preserve">il contesto territoriale, istituzionale e culturale di riferimento della </w:t>
            </w:r>
            <w:r w:rsidR="00951B50">
              <w:rPr>
                <w:rFonts w:ascii="Courier New" w:eastAsia="Courier New" w:hAnsi="Courier New" w:cs="Courier New"/>
                <w:i/>
                <w:iCs/>
              </w:rPr>
              <w:t>Rete</w:t>
            </w:r>
            <w:r w:rsidR="71EC2CF4" w:rsidRPr="00EC3D39">
              <w:rPr>
                <w:rFonts w:ascii="Courier New" w:eastAsia="Courier New" w:hAnsi="Courier New" w:cs="Courier New"/>
                <w:i/>
                <w:iCs/>
              </w:rPr>
              <w:t xml:space="preserve">; </w:t>
            </w:r>
            <w:r w:rsidR="46FBA63E" w:rsidRPr="00EC3D39">
              <w:rPr>
                <w:rFonts w:ascii="Courier New" w:eastAsia="Courier New" w:hAnsi="Courier New" w:cs="Courier New"/>
                <w:i/>
                <w:iCs/>
              </w:rPr>
              <w:t>i bisogni specifici rilevati (criticità, opportunità, gap di offerta, necessità di coordinamento, pubblico di riferimento);</w:t>
            </w:r>
            <w:r w:rsidR="7CB0EDA8" w:rsidRPr="00EC3D39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46FBA63E" w:rsidRPr="00EC3D39">
              <w:rPr>
                <w:rFonts w:ascii="Courier New" w:eastAsia="Courier New" w:hAnsi="Courier New" w:cs="Courier New"/>
                <w:i/>
                <w:iCs/>
              </w:rPr>
              <w:t xml:space="preserve">la coerenza del progetto con gli obiettivi strategici e le priorità del presente </w:t>
            </w:r>
            <w:r w:rsidR="00105116">
              <w:rPr>
                <w:rFonts w:ascii="Courier New" w:eastAsia="Courier New" w:hAnsi="Courier New" w:cs="Courier New"/>
                <w:i/>
                <w:iCs/>
              </w:rPr>
              <w:t>Avviso</w:t>
            </w:r>
            <w:r w:rsidR="46FBA63E" w:rsidRPr="00EC3D39">
              <w:rPr>
                <w:rFonts w:ascii="Courier New" w:eastAsia="Courier New" w:hAnsi="Courier New" w:cs="Courier New"/>
                <w:i/>
                <w:iCs/>
              </w:rPr>
              <w:t>;</w:t>
            </w:r>
            <w:r w:rsidR="5B4165D4" w:rsidRPr="00EC3D39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46FBA63E" w:rsidRPr="00EC3D39">
              <w:rPr>
                <w:rFonts w:ascii="Courier New" w:eastAsia="Courier New" w:hAnsi="Courier New" w:cs="Courier New"/>
                <w:i/>
                <w:iCs/>
              </w:rPr>
              <w:t>gli obiettivi generali e specifici del progetto, esplicitando il nesso logico tra bisogni individuati e obiettivi perseguiti</w:t>
            </w:r>
            <w:r w:rsidR="00F573D3" w:rsidRPr="00EC3D39">
              <w:rPr>
                <w:rFonts w:ascii="Courier New" w:eastAsia="Courier New" w:hAnsi="Courier New" w:cs="Courier New"/>
                <w:i/>
                <w:iCs/>
              </w:rPr>
              <w:t>.]</w:t>
            </w:r>
          </w:p>
          <w:p w14:paraId="4DA4FCE1" w14:textId="77777777" w:rsidR="00DD0618" w:rsidRPr="00B42484" w:rsidRDefault="00DD0618" w:rsidP="00DD0618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</w:rPr>
              <w:t>_______________________________________________________________</w:t>
            </w:r>
          </w:p>
          <w:p w14:paraId="4D8619AE" w14:textId="77777777" w:rsidR="00DD0618" w:rsidRPr="00B42484" w:rsidRDefault="00DD0618" w:rsidP="00DD0618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</w:rPr>
              <w:t>_______________________________________________________________</w:t>
            </w:r>
          </w:p>
          <w:p w14:paraId="2C940F2A" w14:textId="77777777" w:rsidR="00DD0618" w:rsidRPr="00B42484" w:rsidRDefault="00DD0618" w:rsidP="00DD0618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</w:rPr>
              <w:t>_______________________________________________________________</w:t>
            </w:r>
          </w:p>
          <w:p w14:paraId="218AB936" w14:textId="77777777" w:rsidR="00EC3D39" w:rsidRDefault="00EC3D39" w:rsidP="00B83963">
            <w:pPr>
              <w:rPr>
                <w:rFonts w:ascii="Courier New" w:hAnsi="Courier New" w:cs="Courier New"/>
                <w:b/>
                <w:bCs/>
              </w:rPr>
            </w:pPr>
          </w:p>
          <w:p w14:paraId="6170C90C" w14:textId="7EB5DA75" w:rsidR="00DC1ABF" w:rsidRPr="00B83963" w:rsidRDefault="00DC1ABF" w:rsidP="00B83963">
            <w:pPr>
              <w:rPr>
                <w:rFonts w:ascii="Courier New" w:hAnsi="Courier New" w:cs="Courier New"/>
                <w:i/>
                <w:iCs/>
              </w:rPr>
            </w:pPr>
            <w:r w:rsidRPr="00B83963">
              <w:rPr>
                <w:rFonts w:ascii="Courier New" w:hAnsi="Courier New" w:cs="Courier New"/>
                <w:b/>
                <w:bCs/>
              </w:rPr>
              <w:t xml:space="preserve">DESCRIZIONE DEL PROGETTO E ARTICOLAZIONE DELLE ATTIVITÀ </w:t>
            </w:r>
            <w:r w:rsidRPr="00B83963">
              <w:rPr>
                <w:rFonts w:ascii="Courier New" w:hAnsi="Courier New" w:cs="Courier New"/>
                <w:i/>
                <w:iCs/>
              </w:rPr>
              <w:t>(massimo 8.000 battute)</w:t>
            </w:r>
          </w:p>
          <w:p w14:paraId="5A53EDB3" w14:textId="71303D1A" w:rsidR="00DC1ABF" w:rsidRPr="00EC38CC" w:rsidRDefault="00EC38CC" w:rsidP="00626D07">
            <w:pPr>
              <w:tabs>
                <w:tab w:val="num" w:pos="720"/>
              </w:tabs>
              <w:spacing w:after="120"/>
              <w:jc w:val="both"/>
              <w:rPr>
                <w:rFonts w:ascii="Courier New" w:eastAsia="Courier New" w:hAnsi="Courier New" w:cs="Courier New"/>
                <w:i/>
                <w:iCs/>
              </w:rPr>
            </w:pPr>
            <w:r w:rsidRPr="00EC38CC">
              <w:rPr>
                <w:rFonts w:ascii="Courier New" w:eastAsia="Courier New" w:hAnsi="Courier New" w:cs="Courier New"/>
                <w:i/>
                <w:iCs/>
              </w:rPr>
              <w:t>[</w:t>
            </w:r>
            <w:r w:rsidR="00DC1ABF" w:rsidRPr="00EC38CC">
              <w:rPr>
                <w:rFonts w:ascii="Courier New" w:eastAsia="Courier New" w:hAnsi="Courier New" w:cs="Courier New"/>
                <w:i/>
                <w:iCs/>
              </w:rPr>
              <w:t>Descrivere in modo analitico:</w:t>
            </w:r>
            <w:r w:rsidR="00626D07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DC1ABF" w:rsidRPr="00EC38CC">
              <w:rPr>
                <w:rFonts w:ascii="Courier New" w:eastAsia="Courier New" w:hAnsi="Courier New" w:cs="Courier New"/>
                <w:i/>
                <w:iCs/>
              </w:rPr>
              <w:t>le attività previste, suddivise per fasi operative</w:t>
            </w:r>
            <w:r w:rsidR="00D207CE" w:rsidRPr="00EC38CC">
              <w:rPr>
                <w:rFonts w:ascii="Courier New" w:eastAsia="Courier New" w:hAnsi="Courier New" w:cs="Courier New"/>
                <w:i/>
                <w:iCs/>
              </w:rPr>
              <w:t xml:space="preserve"> e loro modalità di attuazione</w:t>
            </w:r>
            <w:r w:rsidR="00DC1ABF" w:rsidRPr="00EC38CC">
              <w:rPr>
                <w:rFonts w:ascii="Courier New" w:eastAsia="Courier New" w:hAnsi="Courier New" w:cs="Courier New"/>
                <w:i/>
                <w:iCs/>
              </w:rPr>
              <w:t>;</w:t>
            </w:r>
            <w:r w:rsidR="00626D07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DC1ABF" w:rsidRPr="00EC38CC">
              <w:rPr>
                <w:rFonts w:ascii="Courier New" w:eastAsia="Courier New" w:hAnsi="Courier New" w:cs="Courier New"/>
                <w:i/>
                <w:iCs/>
              </w:rPr>
              <w:t>il contributo di ciascuna attività al raggiungimento degli obiettivi del progetto;</w:t>
            </w:r>
            <w:r w:rsidR="00626D07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DC1ABF" w:rsidRPr="00EC38CC">
              <w:rPr>
                <w:rFonts w:ascii="Courier New" w:eastAsia="Courier New" w:hAnsi="Courier New" w:cs="Courier New"/>
                <w:i/>
                <w:iCs/>
              </w:rPr>
              <w:t>gli output e i risultati attesi (quantitativi e qualitativi);</w:t>
            </w:r>
            <w:r w:rsidR="00626D07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DC1ABF" w:rsidRPr="00EC38CC">
              <w:rPr>
                <w:rFonts w:ascii="Courier New" w:eastAsia="Courier New" w:hAnsi="Courier New" w:cs="Courier New"/>
                <w:i/>
                <w:iCs/>
              </w:rPr>
              <w:t>il collegamento tra attività, risultati attesi e cronoprogramma</w:t>
            </w:r>
            <w:r w:rsidRPr="00EC38CC">
              <w:rPr>
                <w:rFonts w:ascii="Courier New" w:eastAsia="Courier New" w:hAnsi="Courier New" w:cs="Courier New"/>
                <w:i/>
                <w:iCs/>
              </w:rPr>
              <w:t xml:space="preserve"> (vedi all’Allegato C.2)</w:t>
            </w:r>
            <w:r w:rsidR="00DC1ABF" w:rsidRPr="00EC38CC">
              <w:rPr>
                <w:rFonts w:ascii="Courier New" w:eastAsia="Courier New" w:hAnsi="Courier New" w:cs="Courier New"/>
                <w:i/>
                <w:iCs/>
              </w:rPr>
              <w:t>;</w:t>
            </w:r>
            <w:r w:rsidR="00626D07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DC1ABF" w:rsidRPr="00EC38CC">
              <w:rPr>
                <w:rFonts w:ascii="Courier New" w:eastAsia="Courier New" w:hAnsi="Courier New" w:cs="Courier New"/>
                <w:i/>
                <w:iCs/>
              </w:rPr>
              <w:t xml:space="preserve">gli elementi di coerenza </w:t>
            </w:r>
            <w:r w:rsidR="00DC1ABF" w:rsidRPr="00EC38CC">
              <w:rPr>
                <w:rFonts w:ascii="Courier New" w:eastAsia="Courier New" w:hAnsi="Courier New" w:cs="Courier New"/>
                <w:i/>
                <w:iCs/>
              </w:rPr>
              <w:lastRenderedPageBreak/>
              <w:t>tra attività previste e quadro economico (</w:t>
            </w:r>
            <w:r w:rsidRPr="00EC38CC">
              <w:rPr>
                <w:rFonts w:ascii="Courier New" w:eastAsia="Courier New" w:hAnsi="Courier New" w:cs="Courier New"/>
                <w:i/>
                <w:iCs/>
              </w:rPr>
              <w:t>vedi</w:t>
            </w:r>
            <w:r w:rsidR="00DC1ABF" w:rsidRPr="00EC38CC">
              <w:rPr>
                <w:rFonts w:ascii="Courier New" w:eastAsia="Courier New" w:hAnsi="Courier New" w:cs="Courier New"/>
                <w:i/>
                <w:iCs/>
              </w:rPr>
              <w:t xml:space="preserve"> all’Allegato C.1).</w:t>
            </w:r>
            <w:r w:rsidRPr="00EC38CC">
              <w:rPr>
                <w:rFonts w:ascii="Courier New" w:eastAsia="Courier New" w:hAnsi="Courier New" w:cs="Courier New"/>
                <w:i/>
                <w:iCs/>
              </w:rPr>
              <w:t>]</w:t>
            </w:r>
          </w:p>
          <w:p w14:paraId="471687C3" w14:textId="60D2CCFC" w:rsidR="00DD0618" w:rsidRPr="00B42484" w:rsidRDefault="00DD0618" w:rsidP="00DD0618">
            <w:pPr>
              <w:spacing w:after="120"/>
              <w:jc w:val="both"/>
            </w:pPr>
          </w:p>
          <w:p w14:paraId="40BCCEB8" w14:textId="7AA61E9E" w:rsidR="00407BB7" w:rsidRPr="00407BB7" w:rsidRDefault="00407BB7" w:rsidP="00407BB7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  <w:r w:rsidRPr="00407BB7">
              <w:rPr>
                <w:rFonts w:ascii="Courier New" w:eastAsia="Courier New" w:hAnsi="Courier New" w:cs="Courier New"/>
                <w:b/>
                <w:bCs/>
              </w:rPr>
              <w:t xml:space="preserve">PARTENARIATO DELLA </w:t>
            </w:r>
            <w:r w:rsidR="00951B50">
              <w:rPr>
                <w:rFonts w:ascii="Courier New" w:eastAsia="Courier New" w:hAnsi="Courier New" w:cs="Courier New"/>
                <w:b/>
                <w:bCs/>
              </w:rPr>
              <w:t>RETE</w:t>
            </w:r>
            <w:r w:rsidRPr="00407BB7">
              <w:rPr>
                <w:rFonts w:ascii="Courier New" w:eastAsia="Courier New" w:hAnsi="Courier New" w:cs="Courier New"/>
                <w:b/>
                <w:bCs/>
              </w:rPr>
              <w:t xml:space="preserve"> E GOVERNANCE</w:t>
            </w:r>
            <w:r>
              <w:rPr>
                <w:rFonts w:ascii="Courier New" w:eastAsia="Courier New" w:hAnsi="Courier New" w:cs="Courier New"/>
                <w:b/>
                <w:bCs/>
              </w:rPr>
              <w:t xml:space="preserve"> </w:t>
            </w:r>
            <w:r w:rsidRPr="00407BB7">
              <w:rPr>
                <w:rFonts w:ascii="Courier New" w:eastAsia="Courier New" w:hAnsi="Courier New" w:cs="Courier New"/>
                <w:i/>
                <w:iCs/>
              </w:rPr>
              <w:t xml:space="preserve">(massimo </w:t>
            </w:r>
            <w:r>
              <w:rPr>
                <w:rFonts w:ascii="Courier New" w:eastAsia="Courier New" w:hAnsi="Courier New" w:cs="Courier New"/>
                <w:i/>
                <w:iCs/>
              </w:rPr>
              <w:t>5</w:t>
            </w:r>
            <w:r w:rsidRPr="00407BB7">
              <w:rPr>
                <w:rFonts w:ascii="Courier New" w:eastAsia="Courier New" w:hAnsi="Courier New" w:cs="Courier New"/>
                <w:i/>
                <w:iCs/>
              </w:rPr>
              <w:t>.000 battute)</w:t>
            </w:r>
          </w:p>
          <w:p w14:paraId="53D65416" w14:textId="5109AD85" w:rsidR="00407BB7" w:rsidRPr="00995135" w:rsidRDefault="00995135" w:rsidP="00995135">
            <w:pPr>
              <w:tabs>
                <w:tab w:val="num" w:pos="720"/>
              </w:tabs>
              <w:spacing w:after="120"/>
              <w:jc w:val="both"/>
              <w:rPr>
                <w:rFonts w:ascii="Courier New" w:eastAsia="Courier New" w:hAnsi="Courier New" w:cs="Courier New"/>
                <w:i/>
                <w:iCs/>
              </w:rPr>
            </w:pPr>
            <w:r w:rsidRPr="00995135">
              <w:rPr>
                <w:rFonts w:ascii="Courier New" w:eastAsia="Courier New" w:hAnsi="Courier New" w:cs="Courier New"/>
                <w:i/>
                <w:iCs/>
              </w:rPr>
              <w:t>[</w:t>
            </w:r>
            <w:r w:rsidR="00407BB7" w:rsidRPr="00995135">
              <w:rPr>
                <w:rFonts w:ascii="Courier New" w:eastAsia="Courier New" w:hAnsi="Courier New" w:cs="Courier New"/>
                <w:i/>
                <w:iCs/>
              </w:rPr>
              <w:t>Descrivere:</w:t>
            </w:r>
            <w:r w:rsidRPr="00995135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407BB7" w:rsidRPr="00995135">
              <w:rPr>
                <w:rFonts w:ascii="Courier New" w:eastAsia="Courier New" w:hAnsi="Courier New" w:cs="Courier New"/>
                <w:i/>
                <w:iCs/>
              </w:rPr>
              <w:t xml:space="preserve">i soggetti aderenti alla </w:t>
            </w:r>
            <w:r w:rsidR="00951B50">
              <w:rPr>
                <w:rFonts w:ascii="Courier New" w:eastAsia="Courier New" w:hAnsi="Courier New" w:cs="Courier New"/>
                <w:i/>
                <w:iCs/>
              </w:rPr>
              <w:t>Rete</w:t>
            </w:r>
            <w:r w:rsidR="00407BB7" w:rsidRPr="00995135">
              <w:rPr>
                <w:rFonts w:ascii="Courier New" w:eastAsia="Courier New" w:hAnsi="Courier New" w:cs="Courier New"/>
                <w:i/>
                <w:iCs/>
              </w:rPr>
              <w:t>;</w:t>
            </w:r>
            <w:r w:rsidRPr="00995135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407BB7" w:rsidRPr="00995135">
              <w:rPr>
                <w:rFonts w:ascii="Courier New" w:eastAsia="Courier New" w:hAnsi="Courier New" w:cs="Courier New"/>
                <w:i/>
                <w:iCs/>
              </w:rPr>
              <w:t>il ruolo, le funzioni e i compiti attribuiti a ciascun aderente in relazione alle attività progettuali;</w:t>
            </w:r>
            <w:r w:rsidRPr="00995135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407BB7" w:rsidRPr="00995135">
              <w:rPr>
                <w:rFonts w:ascii="Courier New" w:eastAsia="Courier New" w:hAnsi="Courier New" w:cs="Courier New"/>
                <w:i/>
                <w:iCs/>
              </w:rPr>
              <w:t>i meccanismi di coordinamento</w:t>
            </w:r>
            <w:r w:rsidR="009A1C47" w:rsidRPr="00995135">
              <w:rPr>
                <w:rFonts w:ascii="Courier New" w:eastAsia="Courier New" w:hAnsi="Courier New" w:cs="Courier New"/>
                <w:i/>
                <w:iCs/>
              </w:rPr>
              <w:t xml:space="preserve"> e governance </w:t>
            </w:r>
            <w:r w:rsidR="00407BB7" w:rsidRPr="00995135">
              <w:rPr>
                <w:rFonts w:ascii="Courier New" w:eastAsia="Courier New" w:hAnsi="Courier New" w:cs="Courier New"/>
                <w:i/>
                <w:iCs/>
              </w:rPr>
              <w:t xml:space="preserve">della </w:t>
            </w:r>
            <w:r w:rsidR="00951B50">
              <w:rPr>
                <w:rFonts w:ascii="Courier New" w:eastAsia="Courier New" w:hAnsi="Courier New" w:cs="Courier New"/>
                <w:i/>
                <w:iCs/>
              </w:rPr>
              <w:t>Rete</w:t>
            </w:r>
            <w:r w:rsidR="009A1C47" w:rsidRPr="00995135">
              <w:rPr>
                <w:rFonts w:ascii="Courier New" w:eastAsia="Courier New" w:hAnsi="Courier New" w:cs="Courier New"/>
                <w:i/>
                <w:iCs/>
              </w:rPr>
              <w:t xml:space="preserve"> e </w:t>
            </w:r>
            <w:r w:rsidR="00407BB7" w:rsidRPr="00995135">
              <w:rPr>
                <w:rFonts w:ascii="Courier New" w:eastAsia="Courier New" w:hAnsi="Courier New" w:cs="Courier New"/>
                <w:i/>
                <w:iCs/>
              </w:rPr>
              <w:t xml:space="preserve">le modalità di </w:t>
            </w:r>
            <w:r w:rsidRPr="00995135">
              <w:rPr>
                <w:rFonts w:ascii="Courier New" w:eastAsia="Courier New" w:hAnsi="Courier New" w:cs="Courier New"/>
                <w:i/>
                <w:iCs/>
              </w:rPr>
              <w:t>cooperazione</w:t>
            </w:r>
            <w:r w:rsidR="00407BB7" w:rsidRPr="00995135">
              <w:rPr>
                <w:rFonts w:ascii="Courier New" w:eastAsia="Courier New" w:hAnsi="Courier New" w:cs="Courier New"/>
                <w:i/>
                <w:iCs/>
              </w:rPr>
              <w:t xml:space="preserve"> degli aderenti alle attività;</w:t>
            </w:r>
            <w:r w:rsidRPr="00995135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407BB7" w:rsidRPr="00995135">
              <w:rPr>
                <w:rFonts w:ascii="Courier New" w:eastAsia="Courier New" w:hAnsi="Courier New" w:cs="Courier New"/>
                <w:i/>
                <w:iCs/>
              </w:rPr>
              <w:t xml:space="preserve">l’eventuale presenza di un regolamento di </w:t>
            </w:r>
            <w:r w:rsidR="00951B50">
              <w:rPr>
                <w:rFonts w:ascii="Courier New" w:eastAsia="Courier New" w:hAnsi="Courier New" w:cs="Courier New"/>
                <w:i/>
                <w:iCs/>
              </w:rPr>
              <w:t>Rete</w:t>
            </w:r>
            <w:r w:rsidR="00206AE9" w:rsidRPr="00995135">
              <w:rPr>
                <w:rFonts w:ascii="Courier New" w:eastAsia="Courier New" w:hAnsi="Courier New" w:cs="Courier New"/>
                <w:i/>
                <w:iCs/>
              </w:rPr>
              <w:t>;</w:t>
            </w:r>
            <w:r w:rsidRPr="00995135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407BB7" w:rsidRPr="00995135">
              <w:rPr>
                <w:rFonts w:ascii="Courier New" w:eastAsia="Courier New" w:hAnsi="Courier New" w:cs="Courier New"/>
                <w:i/>
                <w:iCs/>
              </w:rPr>
              <w:t>la frequenza e la tipologia delle attività condivise;</w:t>
            </w:r>
            <w:r w:rsidRPr="00995135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407BB7" w:rsidRPr="00995135">
              <w:rPr>
                <w:rFonts w:ascii="Courier New" w:eastAsia="Courier New" w:hAnsi="Courier New" w:cs="Courier New"/>
                <w:i/>
                <w:iCs/>
              </w:rPr>
              <w:t>gli strumenti utilizzati per la comunicazione interna, la pianificazione e il monitoraggio.</w:t>
            </w:r>
            <w:r w:rsidRPr="00995135">
              <w:rPr>
                <w:rFonts w:ascii="Courier New" w:eastAsia="Courier New" w:hAnsi="Courier New" w:cs="Courier New"/>
                <w:i/>
                <w:iCs/>
              </w:rPr>
              <w:t>]</w:t>
            </w:r>
          </w:p>
          <w:p w14:paraId="38F25097" w14:textId="77777777" w:rsidR="00EC3D39" w:rsidRPr="00B42484" w:rsidRDefault="00EC3D39" w:rsidP="00EC3D39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</w:rPr>
              <w:t>_______________________________________________________________</w:t>
            </w:r>
          </w:p>
          <w:p w14:paraId="430A71E5" w14:textId="77777777" w:rsidR="00EC3D39" w:rsidRPr="00B42484" w:rsidRDefault="00EC3D39" w:rsidP="00EC3D39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</w:rPr>
              <w:t>_______________________________________________________________</w:t>
            </w:r>
          </w:p>
          <w:p w14:paraId="02C02B26" w14:textId="77777777" w:rsidR="00EC3D39" w:rsidRPr="00B42484" w:rsidRDefault="00EC3D39" w:rsidP="00EC3D39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</w:rPr>
              <w:t>_______________________________________________________________</w:t>
            </w:r>
          </w:p>
          <w:p w14:paraId="189A9E41" w14:textId="77777777" w:rsidR="00EC3D39" w:rsidRDefault="00EC3D39" w:rsidP="0035203D">
            <w:pPr>
              <w:spacing w:after="12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</w:p>
          <w:p w14:paraId="079258CD" w14:textId="5DBF8D3F" w:rsidR="0035203D" w:rsidRDefault="000B5C86" w:rsidP="0035203D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  <w:r w:rsidRPr="000B5C86">
              <w:rPr>
                <w:rFonts w:ascii="Courier New" w:eastAsia="Courier New" w:hAnsi="Courier New" w:cs="Courier New"/>
                <w:b/>
                <w:bCs/>
              </w:rPr>
              <w:t>ELEMENTI DI INNOVAZIONE, CAPACITY BUILDING E CONDIVISIONE</w:t>
            </w:r>
            <w:r>
              <w:rPr>
                <w:rFonts w:ascii="Courier New" w:eastAsia="Courier New" w:hAnsi="Courier New" w:cs="Courier New"/>
                <w:b/>
                <w:bCs/>
              </w:rPr>
              <w:t xml:space="preserve"> </w:t>
            </w:r>
            <w:r w:rsidRPr="000B5C86">
              <w:rPr>
                <w:rFonts w:ascii="Courier New" w:eastAsia="Courier New" w:hAnsi="Courier New" w:cs="Courier New"/>
                <w:i/>
                <w:iCs/>
              </w:rPr>
              <w:t>(massimo 3.000 battute)</w:t>
            </w:r>
          </w:p>
          <w:p w14:paraId="19B4460D" w14:textId="2DF45693" w:rsidR="000B5C86" w:rsidRPr="00EC3D39" w:rsidRDefault="0035203D" w:rsidP="0035203D">
            <w:pPr>
              <w:spacing w:after="120"/>
              <w:jc w:val="both"/>
              <w:rPr>
                <w:rFonts w:ascii="Courier New" w:eastAsia="Courier New" w:hAnsi="Courier New" w:cs="Courier New"/>
                <w:i/>
                <w:iCs/>
              </w:rPr>
            </w:pPr>
            <w:r w:rsidRPr="00EC3D39">
              <w:rPr>
                <w:rFonts w:ascii="Courier New" w:eastAsia="Courier New" w:hAnsi="Courier New" w:cs="Courier New"/>
                <w:i/>
                <w:iCs/>
              </w:rPr>
              <w:t>[</w:t>
            </w:r>
            <w:r w:rsidR="000B5C86" w:rsidRPr="00EC3D39">
              <w:rPr>
                <w:rFonts w:ascii="Courier New" w:eastAsia="Courier New" w:hAnsi="Courier New" w:cs="Courier New"/>
                <w:i/>
                <w:iCs/>
              </w:rPr>
              <w:t>Descrivere:</w:t>
            </w:r>
            <w:r w:rsidRPr="00EC3D39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0B5C86" w:rsidRPr="00EC3D39">
              <w:rPr>
                <w:rFonts w:ascii="Courier New" w:eastAsia="Courier New" w:hAnsi="Courier New" w:cs="Courier New"/>
                <w:i/>
                <w:iCs/>
              </w:rPr>
              <w:t>gli elementi innovativi del progetto rispetto a prassi consolidate (organizzative, tecnologiche, di fruizione o coinvolgimento dei pubblici);</w:t>
            </w:r>
            <w:r w:rsidRPr="00EC3D39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3D6AF5" w:rsidRPr="00EC3D39">
              <w:rPr>
                <w:rFonts w:ascii="Courier New" w:eastAsia="Courier New" w:hAnsi="Courier New" w:cs="Courier New"/>
                <w:i/>
                <w:iCs/>
              </w:rPr>
              <w:t>gli elementi innovativi del progetto rispetto a prassi consolidate per il coinvolgimento degli stakeholder (</w:t>
            </w:r>
            <w:r w:rsidR="00AF32ED" w:rsidRPr="00EC3D39">
              <w:rPr>
                <w:rFonts w:ascii="Courier New" w:eastAsia="Courier New" w:hAnsi="Courier New" w:cs="Courier New"/>
                <w:i/>
                <w:iCs/>
              </w:rPr>
              <w:t xml:space="preserve">fundraising, sponsorizzazioni, </w:t>
            </w:r>
            <w:r w:rsidR="00803503" w:rsidRPr="00EC3D39">
              <w:rPr>
                <w:rFonts w:ascii="Courier New" w:eastAsia="Courier New" w:hAnsi="Courier New" w:cs="Courier New"/>
                <w:i/>
                <w:iCs/>
              </w:rPr>
              <w:t>etc.)</w:t>
            </w:r>
            <w:r w:rsidR="003D6AF5" w:rsidRPr="00EC3D39">
              <w:rPr>
                <w:rFonts w:ascii="Courier New" w:eastAsia="Courier New" w:hAnsi="Courier New" w:cs="Courier New"/>
                <w:i/>
                <w:iCs/>
              </w:rPr>
              <w:t>;</w:t>
            </w:r>
            <w:r w:rsidRPr="00EC3D39">
              <w:rPr>
                <w:rFonts w:ascii="Courier New" w:eastAsia="Courier New" w:hAnsi="Courier New" w:cs="Courier New"/>
                <w:i/>
                <w:iCs/>
              </w:rPr>
              <w:t xml:space="preserve"> </w:t>
            </w:r>
            <w:r w:rsidR="000B5C86" w:rsidRPr="00EC3D39">
              <w:rPr>
                <w:rFonts w:ascii="Courier New" w:eastAsia="Courier New" w:hAnsi="Courier New" w:cs="Courier New"/>
                <w:i/>
                <w:iCs/>
              </w:rPr>
              <w:t>la condivisione di competenze, strumenti, risorse e figure professionali</w:t>
            </w:r>
            <w:r w:rsidR="00901059" w:rsidRPr="00EC3D39">
              <w:rPr>
                <w:rFonts w:ascii="Courier New" w:eastAsia="Courier New" w:hAnsi="Courier New" w:cs="Courier New"/>
                <w:i/>
                <w:iCs/>
              </w:rPr>
              <w:t xml:space="preserve"> tra i membri della </w:t>
            </w:r>
            <w:r w:rsidR="00951B50">
              <w:rPr>
                <w:rFonts w:ascii="Courier New" w:eastAsia="Courier New" w:hAnsi="Courier New" w:cs="Courier New"/>
                <w:i/>
                <w:iCs/>
              </w:rPr>
              <w:t>Rete</w:t>
            </w:r>
            <w:r w:rsidR="000B5C86" w:rsidRPr="00EC3D39">
              <w:rPr>
                <w:rFonts w:ascii="Courier New" w:eastAsia="Courier New" w:hAnsi="Courier New" w:cs="Courier New"/>
                <w:i/>
                <w:iCs/>
              </w:rPr>
              <w:t>.</w:t>
            </w:r>
            <w:r w:rsidRPr="00EC3D39">
              <w:rPr>
                <w:rFonts w:ascii="Courier New" w:eastAsia="Courier New" w:hAnsi="Courier New" w:cs="Courier New"/>
                <w:i/>
                <w:iCs/>
              </w:rPr>
              <w:t>]</w:t>
            </w:r>
          </w:p>
          <w:p w14:paraId="49E11D38" w14:textId="77777777" w:rsidR="00DD0618" w:rsidRPr="00B42484" w:rsidRDefault="00DD0618" w:rsidP="00DD0618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</w:rPr>
              <w:t>_______________________________________________________________</w:t>
            </w:r>
          </w:p>
          <w:p w14:paraId="5C2AD438" w14:textId="77777777" w:rsidR="00DD0618" w:rsidRPr="00B42484" w:rsidRDefault="00DD0618" w:rsidP="00DD0618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</w:rPr>
              <w:t>_______________________________________________________________</w:t>
            </w:r>
          </w:p>
          <w:p w14:paraId="721C513E" w14:textId="77777777" w:rsidR="00DD0618" w:rsidRPr="00B42484" w:rsidRDefault="00DD0618" w:rsidP="00DD0618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</w:rPr>
              <w:t>_______________________________________________________________</w:t>
            </w:r>
          </w:p>
          <w:p w14:paraId="7DD27E29" w14:textId="77777777" w:rsidR="00717A20" w:rsidRDefault="00717A20" w:rsidP="00717A20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</w:p>
          <w:p w14:paraId="73F8B299" w14:textId="72B34CF8" w:rsidR="00717A20" w:rsidRPr="00717A20" w:rsidRDefault="00717A20" w:rsidP="00717A20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  <w:r w:rsidRPr="00717A20">
              <w:rPr>
                <w:rFonts w:ascii="Courier New" w:eastAsia="Courier New" w:hAnsi="Courier New" w:cs="Courier New"/>
                <w:b/>
                <w:bCs/>
              </w:rPr>
              <w:t>SOSTENIBILITÀ E ACCESSIBILITÀ</w:t>
            </w:r>
            <w:r>
              <w:rPr>
                <w:rFonts w:ascii="Courier New" w:eastAsia="Courier New" w:hAnsi="Courier New" w:cs="Courier New"/>
                <w:b/>
                <w:bCs/>
              </w:rPr>
              <w:t xml:space="preserve"> </w:t>
            </w:r>
            <w:r w:rsidRPr="00717A20">
              <w:rPr>
                <w:rFonts w:ascii="Courier New" w:eastAsia="Courier New" w:hAnsi="Courier New" w:cs="Courier New"/>
                <w:i/>
                <w:iCs/>
              </w:rPr>
              <w:t>(Criterio 3 – massimo 3.000 battute)</w:t>
            </w:r>
          </w:p>
          <w:p w14:paraId="58A91301" w14:textId="2E17F2E8" w:rsidR="00717A20" w:rsidRPr="00717A20" w:rsidRDefault="002D6AAA" w:rsidP="002D6AAA">
            <w:pPr>
              <w:tabs>
                <w:tab w:val="num" w:pos="720"/>
              </w:tabs>
              <w:spacing w:after="120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[</w:t>
            </w:r>
            <w:r w:rsidR="00717A20" w:rsidRPr="00717A20">
              <w:rPr>
                <w:rFonts w:ascii="Courier New" w:eastAsia="Courier New" w:hAnsi="Courier New" w:cs="Courier New"/>
              </w:rPr>
              <w:t xml:space="preserve">Descrivere la capacità del progetto di </w:t>
            </w:r>
            <w:r>
              <w:rPr>
                <w:rFonts w:ascii="Courier New" w:eastAsia="Courier New" w:hAnsi="Courier New" w:cs="Courier New"/>
              </w:rPr>
              <w:t>integrare</w:t>
            </w:r>
            <w:r w:rsidR="00717A20" w:rsidRPr="00717A20">
              <w:rPr>
                <w:rFonts w:ascii="Courier New" w:eastAsia="Courier New" w:hAnsi="Courier New" w:cs="Courier New"/>
              </w:rPr>
              <w:t xml:space="preserve"> ai principi di: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  <w:r w:rsidR="00717A20" w:rsidRPr="00717A20">
              <w:rPr>
                <w:rFonts w:ascii="Courier New" w:eastAsia="Courier New" w:hAnsi="Courier New" w:cs="Courier New"/>
              </w:rPr>
              <w:t>sostenibilità ambientale;</w:t>
            </w:r>
            <w:r w:rsidR="001A4B8F">
              <w:rPr>
                <w:rFonts w:ascii="Courier New" w:eastAsia="Courier New" w:hAnsi="Courier New" w:cs="Courier New"/>
              </w:rPr>
              <w:t xml:space="preserve"> </w:t>
            </w:r>
            <w:r w:rsidR="00717A20" w:rsidRPr="00717A20">
              <w:rPr>
                <w:rFonts w:ascii="Courier New" w:eastAsia="Courier New" w:hAnsi="Courier New" w:cs="Courier New"/>
              </w:rPr>
              <w:t>sostenibilità sociale e inclusione;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  <w:r w:rsidR="00717A20" w:rsidRPr="00717A20">
              <w:rPr>
                <w:rFonts w:ascii="Courier New" w:eastAsia="Courier New" w:hAnsi="Courier New" w:cs="Courier New"/>
              </w:rPr>
              <w:t>sostenibilità economica e prospettive di continuità;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  <w:r w:rsidR="00717A20" w:rsidRPr="00717A20">
              <w:rPr>
                <w:rFonts w:ascii="Courier New" w:eastAsia="Courier New" w:hAnsi="Courier New" w:cs="Courier New"/>
              </w:rPr>
              <w:t>accessibilità fisica, sensoriale, cognitiva e culturale.</w:t>
            </w:r>
            <w:r>
              <w:rPr>
                <w:rFonts w:ascii="Courier New" w:eastAsia="Courier New" w:hAnsi="Courier New" w:cs="Courier New"/>
              </w:rPr>
              <w:t>]</w:t>
            </w:r>
          </w:p>
          <w:p w14:paraId="472E05C9" w14:textId="77777777" w:rsidR="00D4685E" w:rsidRDefault="00D4685E" w:rsidP="00DD0618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</w:p>
          <w:p w14:paraId="18BF9D7A" w14:textId="41D754BD" w:rsidR="00DD0618" w:rsidRPr="00EC3D39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  <w:r w:rsidRPr="00EC3D39">
              <w:rPr>
                <w:rFonts w:ascii="Courier New" w:eastAsia="Courier New" w:hAnsi="Courier New" w:cs="Courier New"/>
                <w:b/>
                <w:bCs/>
              </w:rPr>
              <w:t xml:space="preserve">ELENCO DEI MUSEI (ADERENTI ALLA </w:t>
            </w:r>
            <w:r w:rsidR="00951B50">
              <w:rPr>
                <w:rFonts w:ascii="Courier New" w:eastAsia="Courier New" w:hAnsi="Courier New" w:cs="Courier New"/>
                <w:b/>
                <w:bCs/>
              </w:rPr>
              <w:t>RETE</w:t>
            </w:r>
            <w:r w:rsidRPr="00EC3D39">
              <w:rPr>
                <w:rFonts w:ascii="Courier New" w:eastAsia="Courier New" w:hAnsi="Courier New" w:cs="Courier New"/>
                <w:b/>
                <w:bCs/>
              </w:rPr>
              <w:t xml:space="preserve">) ACCREDITATI AL SISTEMA MUSEALE NAZIONALE </w:t>
            </w:r>
          </w:p>
          <w:p w14:paraId="0A09180E" w14:textId="77777777" w:rsidR="00DD0618" w:rsidRPr="00B42484" w:rsidRDefault="00DD0618" w:rsidP="00DD0618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</w:rPr>
              <w:t>________________________________________________________________</w:t>
            </w:r>
          </w:p>
          <w:p w14:paraId="24583AF3" w14:textId="5E3A67B8" w:rsidR="00DD0618" w:rsidRPr="00B42484" w:rsidRDefault="00DD0618" w:rsidP="00DD0618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</w:rPr>
              <w:lastRenderedPageBreak/>
              <w:t>________________________________________________________________</w:t>
            </w:r>
          </w:p>
          <w:p w14:paraId="39978314" w14:textId="77777777" w:rsidR="00DD0618" w:rsidRPr="00B42484" w:rsidRDefault="00DD0618" w:rsidP="00DD0618">
            <w:pPr>
              <w:spacing w:after="120"/>
              <w:jc w:val="both"/>
            </w:pPr>
            <w:r w:rsidRPr="00B42484">
              <w:rPr>
                <w:rFonts w:ascii="Courier New" w:eastAsia="Courier New" w:hAnsi="Courier New" w:cs="Courier New"/>
              </w:rPr>
              <w:t>________________________________________________________________________________________________________________________________</w:t>
            </w:r>
          </w:p>
          <w:p w14:paraId="5026600B" w14:textId="77777777" w:rsidR="00EC3D39" w:rsidRDefault="00EC3D39" w:rsidP="00DD0618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</w:p>
          <w:p w14:paraId="048C60D3" w14:textId="0B95F5E2" w:rsidR="00DD0618" w:rsidRPr="00EC3D39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  <w:r w:rsidRPr="00EC3D39">
              <w:rPr>
                <w:rFonts w:ascii="Courier New" w:eastAsia="Courier New" w:hAnsi="Courier New" w:cs="Courier New"/>
                <w:b/>
                <w:bCs/>
              </w:rPr>
              <w:t xml:space="preserve">ELENCO DI ENTI TERZI, NON ADERENTI ALLA </w:t>
            </w:r>
            <w:r w:rsidR="00951B50">
              <w:rPr>
                <w:rFonts w:ascii="Courier New" w:eastAsia="Courier New" w:hAnsi="Courier New" w:cs="Courier New"/>
                <w:b/>
                <w:bCs/>
              </w:rPr>
              <w:t>RETE</w:t>
            </w:r>
            <w:r w:rsidRPr="00EC3D39">
              <w:rPr>
                <w:rFonts w:ascii="Courier New" w:eastAsia="Courier New" w:hAnsi="Courier New" w:cs="Courier New"/>
                <w:b/>
                <w:bCs/>
              </w:rPr>
              <w:t xml:space="preserve">, CHE SUPPORTANO LA </w:t>
            </w:r>
            <w:r w:rsidR="00951B50">
              <w:rPr>
                <w:rFonts w:ascii="Courier New" w:eastAsia="Courier New" w:hAnsi="Courier New" w:cs="Courier New"/>
                <w:b/>
                <w:bCs/>
              </w:rPr>
              <w:t>RETE</w:t>
            </w:r>
            <w:r w:rsidRPr="00EC3D39">
              <w:rPr>
                <w:rFonts w:ascii="Courier New" w:eastAsia="Courier New" w:hAnsi="Courier New" w:cs="Courier New"/>
                <w:b/>
                <w:bCs/>
              </w:rPr>
              <w:t xml:space="preserve"> E/O IL PROGETTO PRESENTATO, TRAMITE LETTERE DI SOSTEGNO</w:t>
            </w:r>
            <w:r w:rsidRPr="00EC3D39">
              <w:rPr>
                <w:rFonts w:ascii="Courier New" w:eastAsia="Courier New" w:hAnsi="Courier New" w:cs="Courier New"/>
              </w:rPr>
              <w:t xml:space="preserve"> (L’elenco deve comprendere la denominazione dell’ente, il protocollo della lettera, il tipo di sostegno fornito).</w:t>
            </w:r>
          </w:p>
          <w:p w14:paraId="127A2B4E" w14:textId="3B1AAFB7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  <w:r w:rsidRPr="7D3B2185">
              <w:rPr>
                <w:rFonts w:ascii="Courier New" w:eastAsia="Courier New" w:hAnsi="Courier New" w:cs="Courier New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82C06E9" w14:textId="77777777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</w:p>
          <w:p w14:paraId="661DCB5F" w14:textId="730511CB" w:rsidR="00DD0618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  <w:r w:rsidRPr="00B42484">
              <w:rPr>
                <w:rFonts w:ascii="Courier New" w:eastAsia="Courier New" w:hAnsi="Courier New" w:cs="Courier New"/>
              </w:rPr>
              <w:t xml:space="preserve">EVENTUALI FORME DI MONITORAGGIO </w:t>
            </w:r>
            <w:r w:rsidR="009A0A5D">
              <w:rPr>
                <w:rFonts w:ascii="Courier New" w:eastAsia="Courier New" w:hAnsi="Courier New" w:cs="Courier New"/>
              </w:rPr>
              <w:t>E VALUTAZIONE DEGLI IMPATTI</w:t>
            </w:r>
            <w:r w:rsidRPr="00B42484">
              <w:rPr>
                <w:rFonts w:ascii="Courier New" w:eastAsia="Courier New" w:hAnsi="Courier New" w:cs="Courier New"/>
              </w:rPr>
              <w:t xml:space="preserve"> </w:t>
            </w:r>
            <w:r w:rsidRPr="00EC3D39">
              <w:rPr>
                <w:rFonts w:ascii="Courier New" w:eastAsia="Courier New" w:hAnsi="Courier New" w:cs="Courier New"/>
                <w:i/>
                <w:iCs/>
              </w:rPr>
              <w:t>(massimo 2000 battute)</w:t>
            </w:r>
          </w:p>
          <w:p w14:paraId="1D7B2002" w14:textId="68F154BA" w:rsidR="009A0A5D" w:rsidRPr="00EC3D39" w:rsidRDefault="0029612B" w:rsidP="0029612B">
            <w:pPr>
              <w:tabs>
                <w:tab w:val="num" w:pos="720"/>
              </w:tabs>
              <w:spacing w:after="120"/>
              <w:jc w:val="both"/>
              <w:rPr>
                <w:rFonts w:ascii="Courier New" w:hAnsi="Courier New" w:cs="Courier New"/>
                <w:i/>
                <w:iCs/>
              </w:rPr>
            </w:pPr>
            <w:r w:rsidRPr="00EC3D39">
              <w:rPr>
                <w:rFonts w:ascii="Courier New" w:hAnsi="Courier New" w:cs="Courier New"/>
                <w:i/>
                <w:iCs/>
              </w:rPr>
              <w:t>[</w:t>
            </w:r>
            <w:r w:rsidR="009A0A5D" w:rsidRPr="00EC3D39">
              <w:rPr>
                <w:rFonts w:ascii="Courier New" w:hAnsi="Courier New" w:cs="Courier New"/>
                <w:i/>
                <w:iCs/>
              </w:rPr>
              <w:t>Descrivere:</w:t>
            </w:r>
            <w:r w:rsidR="00F776A4" w:rsidRPr="00EC3D39">
              <w:rPr>
                <w:rFonts w:ascii="Courier New" w:hAnsi="Courier New" w:cs="Courier New"/>
                <w:i/>
                <w:iCs/>
              </w:rPr>
              <w:t xml:space="preserve"> </w:t>
            </w:r>
            <w:r w:rsidR="009A0A5D" w:rsidRPr="00EC3D39">
              <w:rPr>
                <w:rFonts w:ascii="Courier New" w:hAnsi="Courier New" w:cs="Courier New"/>
                <w:i/>
                <w:iCs/>
              </w:rPr>
              <w:t>le modalità di monitoraggio;</w:t>
            </w:r>
            <w:r w:rsidRPr="00EC3D39">
              <w:rPr>
                <w:rFonts w:ascii="Courier New" w:hAnsi="Courier New" w:cs="Courier New"/>
                <w:i/>
                <w:iCs/>
              </w:rPr>
              <w:t xml:space="preserve"> </w:t>
            </w:r>
            <w:r w:rsidR="009A0A5D" w:rsidRPr="00EC3D39">
              <w:rPr>
                <w:rFonts w:ascii="Courier New" w:hAnsi="Courier New" w:cs="Courier New"/>
                <w:i/>
                <w:iCs/>
              </w:rPr>
              <w:t>eventuali indicatori di risultato;</w:t>
            </w:r>
            <w:r w:rsidRPr="00EC3D39">
              <w:rPr>
                <w:rFonts w:ascii="Courier New" w:hAnsi="Courier New" w:cs="Courier New"/>
                <w:i/>
                <w:iCs/>
              </w:rPr>
              <w:t xml:space="preserve"> </w:t>
            </w:r>
            <w:r w:rsidR="009A0A5D" w:rsidRPr="00EC3D39">
              <w:rPr>
                <w:rFonts w:ascii="Courier New" w:hAnsi="Courier New" w:cs="Courier New"/>
                <w:i/>
                <w:iCs/>
              </w:rPr>
              <w:t>strumenti e tempi di verifica dello stato di avanzamento del progetto.</w:t>
            </w:r>
            <w:r w:rsidRPr="00EC3D39">
              <w:rPr>
                <w:rFonts w:ascii="Courier New" w:hAnsi="Courier New" w:cs="Courier New"/>
                <w:i/>
                <w:iCs/>
              </w:rPr>
              <w:t>]</w:t>
            </w:r>
          </w:p>
          <w:p w14:paraId="08F982B3" w14:textId="77777777" w:rsidR="009A0A5D" w:rsidRPr="00B42484" w:rsidRDefault="009A0A5D" w:rsidP="00DD0618">
            <w:pPr>
              <w:spacing w:after="120"/>
              <w:jc w:val="both"/>
            </w:pPr>
          </w:p>
          <w:p w14:paraId="5B9F07E5" w14:textId="1785BFB6" w:rsidR="00DD0618" w:rsidRPr="00B42484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  <w:r w:rsidRPr="00B42484">
              <w:rPr>
                <w:rFonts w:ascii="Courier New" w:eastAsia="Courier New" w:hAnsi="Courier New" w:cs="Courier New"/>
              </w:rPr>
              <w:t>_______________________________________________________________________________________________________________________________________________________________________</w:t>
            </w:r>
          </w:p>
          <w:p w14:paraId="38BE66DB" w14:textId="77777777" w:rsidR="00DD0618" w:rsidRDefault="00DD0618" w:rsidP="00DD0618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</w:p>
          <w:p w14:paraId="779FB53A" w14:textId="547BBC1D" w:rsidR="00221D64" w:rsidRPr="006E57AE" w:rsidRDefault="004505FF" w:rsidP="00DD0618">
            <w:pPr>
              <w:spacing w:after="120"/>
              <w:jc w:val="both"/>
              <w:rPr>
                <w:rFonts w:ascii="Courier New" w:eastAsia="Courier New" w:hAnsi="Courier New" w:cs="Courier New"/>
                <w:i/>
                <w:iCs/>
              </w:rPr>
            </w:pPr>
            <w:r w:rsidRPr="006E57AE">
              <w:rPr>
                <w:rFonts w:ascii="Courier New" w:eastAsia="Courier New" w:hAnsi="Courier New" w:cs="Courier New"/>
                <w:i/>
                <w:iCs/>
              </w:rPr>
              <w:t>DA COMPILARE PER LE SOLE RETI DI CUI AL PUNTO 2.3 DELL’</w:t>
            </w:r>
            <w:r w:rsidR="00105116">
              <w:rPr>
                <w:rFonts w:ascii="Courier New" w:eastAsia="Courier New" w:hAnsi="Courier New" w:cs="Courier New"/>
                <w:i/>
                <w:iCs/>
              </w:rPr>
              <w:t>AVVISO</w:t>
            </w:r>
          </w:p>
          <w:p w14:paraId="37610E15" w14:textId="7CC7D9BB" w:rsidR="00ED7E5C" w:rsidRDefault="00ED7E5C" w:rsidP="00DD0618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  <w:r w:rsidRPr="00ED7E5C">
              <w:rPr>
                <w:rFonts w:ascii="Courier New" w:eastAsia="Courier New" w:hAnsi="Courier New" w:cs="Courier New"/>
                <w:b/>
                <w:bCs/>
              </w:rPr>
              <w:t xml:space="preserve">ELEMENTI DI CONTINUITÀ, SVILUPPO E PROSPETTIVE DEL PROGETTO DI </w:t>
            </w:r>
            <w:r w:rsidR="00951B50">
              <w:rPr>
                <w:rFonts w:ascii="Courier New" w:eastAsia="Courier New" w:hAnsi="Courier New" w:cs="Courier New"/>
                <w:b/>
                <w:bCs/>
              </w:rPr>
              <w:t>RETE</w:t>
            </w:r>
            <w:r>
              <w:rPr>
                <w:rFonts w:ascii="Courier New" w:eastAsia="Courier New" w:hAnsi="Courier New" w:cs="Courier New"/>
                <w:b/>
                <w:bCs/>
              </w:rPr>
              <w:t xml:space="preserve"> </w:t>
            </w:r>
            <w:r w:rsidRPr="00B42484">
              <w:rPr>
                <w:rFonts w:ascii="Courier New" w:eastAsia="Courier New" w:hAnsi="Courier New" w:cs="Courier New"/>
              </w:rPr>
              <w:t>(massimo 2000 battute)</w:t>
            </w:r>
          </w:p>
          <w:p w14:paraId="6ACD656A" w14:textId="783E3F04" w:rsidR="00221D64" w:rsidRDefault="00952678" w:rsidP="006E57AE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Descrivere </w:t>
            </w:r>
            <w:r w:rsidRPr="00952678">
              <w:rPr>
                <w:rFonts w:ascii="Courier New" w:eastAsia="Courier New" w:hAnsi="Courier New" w:cs="Courier New"/>
              </w:rPr>
              <w:t xml:space="preserve">l’evoluzione del progetto di </w:t>
            </w:r>
            <w:r w:rsidR="00951B50">
              <w:rPr>
                <w:rFonts w:ascii="Courier New" w:eastAsia="Courier New" w:hAnsi="Courier New" w:cs="Courier New"/>
              </w:rPr>
              <w:t>Rete</w:t>
            </w:r>
            <w:r w:rsidRPr="00952678">
              <w:rPr>
                <w:rFonts w:ascii="Courier New" w:eastAsia="Courier New" w:hAnsi="Courier New" w:cs="Courier New"/>
              </w:rPr>
              <w:t xml:space="preserve"> in una logica di continuità programmatoria e sviluppo progressivo</w:t>
            </w:r>
            <w:r>
              <w:rPr>
                <w:rFonts w:ascii="Courier New" w:eastAsia="Courier New" w:hAnsi="Courier New" w:cs="Courier New"/>
              </w:rPr>
              <w:t xml:space="preserve">, evidenziando in particolare </w:t>
            </w:r>
            <w:r w:rsidR="00F85AF8">
              <w:rPr>
                <w:rFonts w:ascii="Courier New" w:eastAsia="Courier New" w:hAnsi="Courier New" w:cs="Courier New"/>
              </w:rPr>
              <w:t xml:space="preserve">gli elementi di continuità e </w:t>
            </w:r>
            <w:r w:rsidR="003B53A1">
              <w:rPr>
                <w:rFonts w:ascii="Courier New" w:eastAsia="Courier New" w:hAnsi="Courier New" w:cs="Courier New"/>
              </w:rPr>
              <w:t>le prospettive di</w:t>
            </w:r>
            <w:r w:rsidR="00F85AF8">
              <w:rPr>
                <w:rFonts w:ascii="Courier New" w:eastAsia="Courier New" w:hAnsi="Courier New" w:cs="Courier New"/>
              </w:rPr>
              <w:t xml:space="preserve"> sviluppo</w:t>
            </w:r>
            <w:r w:rsidR="009A23EE">
              <w:rPr>
                <w:rFonts w:ascii="Courier New" w:eastAsia="Courier New" w:hAnsi="Courier New" w:cs="Courier New"/>
              </w:rPr>
              <w:t xml:space="preserve">, tenendo conto </w:t>
            </w:r>
            <w:r w:rsidR="005D1E62">
              <w:rPr>
                <w:rFonts w:ascii="Courier New" w:eastAsia="Courier New" w:hAnsi="Courier New" w:cs="Courier New"/>
              </w:rPr>
              <w:t>dei risultati già conseguiti e</w:t>
            </w:r>
            <w:r w:rsidR="00B81C7D">
              <w:rPr>
                <w:rFonts w:ascii="Courier New" w:eastAsia="Courier New" w:hAnsi="Courier New" w:cs="Courier New"/>
              </w:rPr>
              <w:t xml:space="preserve"> de</w:t>
            </w:r>
            <w:r w:rsidR="00AF1E67">
              <w:rPr>
                <w:rFonts w:ascii="Courier New" w:eastAsia="Courier New" w:hAnsi="Courier New" w:cs="Courier New"/>
              </w:rPr>
              <w:t xml:space="preserve">lla programmazione </w:t>
            </w:r>
            <w:r w:rsidR="003B53A1">
              <w:rPr>
                <w:rFonts w:ascii="Courier New" w:eastAsia="Courier New" w:hAnsi="Courier New" w:cs="Courier New"/>
              </w:rPr>
              <w:t xml:space="preserve">a medio-lungo termine </w:t>
            </w:r>
          </w:p>
          <w:p w14:paraId="357B25CD" w14:textId="77777777" w:rsidR="00870BD2" w:rsidRPr="00B42484" w:rsidRDefault="00870BD2" w:rsidP="00870BD2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  <w:r w:rsidRPr="00B42484">
              <w:rPr>
                <w:rFonts w:ascii="Courier New" w:eastAsia="Courier New" w:hAnsi="Courier New" w:cs="Courier New"/>
              </w:rPr>
              <w:t>_______________________________________________________________________________________________________________________________________________________________________</w:t>
            </w:r>
          </w:p>
          <w:p w14:paraId="143BEA94" w14:textId="77777777" w:rsidR="006E57AE" w:rsidRDefault="006E57AE" w:rsidP="006E57AE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</w:p>
          <w:p w14:paraId="053B798C" w14:textId="014FB00C" w:rsidR="006E57AE" w:rsidRPr="00B42484" w:rsidRDefault="006E57AE" w:rsidP="006E57AE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</w:p>
        </w:tc>
      </w:tr>
    </w:tbl>
    <w:p w14:paraId="1FFB1581" w14:textId="16643047" w:rsidR="00F9428C" w:rsidRPr="00B42484" w:rsidRDefault="00F72452" w:rsidP="00B42484">
      <w:pPr>
        <w:spacing w:after="120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>-</w:t>
      </w:r>
    </w:p>
    <w:p w14:paraId="5DBF1E33" w14:textId="77777777" w:rsidR="00F9428C" w:rsidRPr="00B42484" w:rsidRDefault="00F9428C" w:rsidP="00B42484">
      <w:pPr>
        <w:spacing w:after="120"/>
        <w:jc w:val="both"/>
        <w:rPr>
          <w:rFonts w:ascii="Courier New" w:eastAsia="Courier New" w:hAnsi="Courier New" w:cs="Courier New"/>
        </w:rPr>
      </w:pPr>
    </w:p>
    <w:p w14:paraId="730C7997" w14:textId="0ED038B0" w:rsidR="00B70B70" w:rsidRPr="00B42484" w:rsidRDefault="00F9428C" w:rsidP="00B42484">
      <w:pPr>
        <w:spacing w:after="120"/>
        <w:jc w:val="both"/>
        <w:rPr>
          <w:rFonts w:ascii="Courier New" w:eastAsia="Courier New" w:hAnsi="Courier New" w:cs="Courier New"/>
        </w:rPr>
      </w:pPr>
      <w:r w:rsidRPr="00B42484">
        <w:rPr>
          <w:rFonts w:ascii="Courier New" w:eastAsia="Courier New" w:hAnsi="Courier New" w:cs="Courier New"/>
        </w:rPr>
        <w:lastRenderedPageBreak/>
        <w:t>Si allegano</w:t>
      </w:r>
      <w:r w:rsidR="003638C9" w:rsidRPr="00B42484">
        <w:rPr>
          <w:rFonts w:ascii="Courier New" w:eastAsia="Courier New" w:hAnsi="Courier New" w:cs="Courier New"/>
        </w:rPr>
        <w:t xml:space="preserve">, </w:t>
      </w:r>
      <w:r w:rsidR="000906B0" w:rsidRPr="00B42484">
        <w:rPr>
          <w:rFonts w:ascii="Courier New" w:eastAsia="Courier New" w:hAnsi="Courier New" w:cs="Courier New"/>
        </w:rPr>
        <w:t>quali documenti parte integrante della scheda progetto:</w:t>
      </w:r>
    </w:p>
    <w:p w14:paraId="5D8F4F58" w14:textId="4CED5832" w:rsidR="00B70B70" w:rsidRPr="00B42484" w:rsidRDefault="00F9428C" w:rsidP="00D210D9">
      <w:pPr>
        <w:pStyle w:val="Paragrafoelenco"/>
        <w:numPr>
          <w:ilvl w:val="0"/>
          <w:numId w:val="2"/>
        </w:numPr>
        <w:spacing w:after="120"/>
        <w:ind w:left="0" w:firstLine="0"/>
        <w:jc w:val="both"/>
        <w:rPr>
          <w:rFonts w:ascii="Courier New" w:eastAsia="Courier New" w:hAnsi="Courier New" w:cs="Courier New"/>
        </w:rPr>
      </w:pPr>
      <w:r w:rsidRPr="00B42484">
        <w:rPr>
          <w:rFonts w:ascii="Courier New" w:eastAsia="Courier New" w:hAnsi="Courier New" w:cs="Courier New"/>
        </w:rPr>
        <w:t>l</w:t>
      </w:r>
      <w:r w:rsidR="00B70B70" w:rsidRPr="00B42484">
        <w:rPr>
          <w:rFonts w:ascii="Courier New" w:eastAsia="Courier New" w:hAnsi="Courier New" w:cs="Courier New"/>
        </w:rPr>
        <w:t>’allegato C.1 QUADRO PIANO ECONOMICO DETTAGLIATO PER ATTIVITA’ E COSTI</w:t>
      </w:r>
      <w:r w:rsidR="001F7BED" w:rsidRPr="00B42484">
        <w:rPr>
          <w:rFonts w:ascii="Courier New" w:eastAsia="Courier New" w:hAnsi="Courier New" w:cs="Courier New"/>
        </w:rPr>
        <w:t>;</w:t>
      </w:r>
    </w:p>
    <w:p w14:paraId="12FF359E" w14:textId="3F65A171" w:rsidR="00F9428C" w:rsidRPr="00B42484" w:rsidRDefault="00B70B70" w:rsidP="00D210D9">
      <w:pPr>
        <w:pStyle w:val="Paragrafoelenco"/>
        <w:numPr>
          <w:ilvl w:val="0"/>
          <w:numId w:val="2"/>
        </w:numPr>
        <w:spacing w:after="120"/>
        <w:ind w:left="0" w:firstLine="0"/>
        <w:jc w:val="both"/>
        <w:rPr>
          <w:rFonts w:ascii="Courier New" w:eastAsia="Courier New" w:hAnsi="Courier New" w:cs="Courier New"/>
        </w:rPr>
      </w:pPr>
      <w:r w:rsidRPr="00B42484">
        <w:rPr>
          <w:rFonts w:ascii="Courier New" w:eastAsia="Courier New" w:hAnsi="Courier New" w:cs="Courier New"/>
        </w:rPr>
        <w:t>l’allegato C.2 CRONOPROGRAMMA</w:t>
      </w:r>
      <w:r w:rsidR="001F7BED" w:rsidRPr="00B42484">
        <w:rPr>
          <w:rFonts w:ascii="Courier New" w:eastAsia="Courier New" w:hAnsi="Courier New" w:cs="Courier New"/>
        </w:rPr>
        <w:t>.</w:t>
      </w:r>
    </w:p>
    <w:p w14:paraId="3C2FAB2B" w14:textId="77777777" w:rsidR="00F9428C" w:rsidRPr="00B42484" w:rsidRDefault="00F9428C" w:rsidP="00B42484">
      <w:pPr>
        <w:spacing w:after="120"/>
        <w:jc w:val="both"/>
        <w:rPr>
          <w:rFonts w:ascii="Courier New" w:eastAsia="Courier New" w:hAnsi="Courier New" w:cs="Courier New"/>
        </w:rPr>
      </w:pPr>
    </w:p>
    <w:p w14:paraId="068E0AA2" w14:textId="63B89B6E" w:rsidR="2D481BE0" w:rsidRPr="00B42484" w:rsidRDefault="14B617BD" w:rsidP="00B42484">
      <w:pPr>
        <w:spacing w:after="120"/>
        <w:jc w:val="both"/>
      </w:pPr>
      <w:r w:rsidRPr="00B42484">
        <w:rPr>
          <w:rFonts w:ascii="Courier New" w:eastAsia="Courier New" w:hAnsi="Courier New" w:cs="Courier New"/>
        </w:rPr>
        <w:t xml:space="preserve"> </w:t>
      </w:r>
    </w:p>
    <w:p w14:paraId="2C7F84B8" w14:textId="08F0B2E7" w:rsidR="27674DCA" w:rsidRPr="00B42484" w:rsidRDefault="79738FDC" w:rsidP="00B42484">
      <w:pPr>
        <w:spacing w:after="120"/>
        <w:jc w:val="both"/>
        <w:rPr>
          <w:rFonts w:ascii="Courier New" w:hAnsi="Courier New" w:cs="Courier New"/>
        </w:rPr>
      </w:pPr>
      <w:r w:rsidRPr="00B42484">
        <w:rPr>
          <w:rFonts w:ascii="Courier New" w:eastAsia="Courier New" w:hAnsi="Courier New" w:cs="Courier New"/>
        </w:rPr>
        <w:t>Luogo e data ________________</w:t>
      </w:r>
    </w:p>
    <w:p w14:paraId="668471DE" w14:textId="2075B526" w:rsidR="27674DCA" w:rsidRPr="00B42484" w:rsidRDefault="79738FDC" w:rsidP="00B42484">
      <w:pPr>
        <w:spacing w:after="120"/>
        <w:jc w:val="both"/>
        <w:rPr>
          <w:rFonts w:ascii="Courier New" w:hAnsi="Courier New" w:cs="Courier New"/>
        </w:rPr>
      </w:pPr>
      <w:r w:rsidRPr="00B42484">
        <w:rPr>
          <w:rFonts w:ascii="Courier New" w:eastAsia="Courier New" w:hAnsi="Courier New" w:cs="Courier New"/>
        </w:rPr>
        <w:t>Il Legale Rappresentante</w:t>
      </w:r>
    </w:p>
    <w:p w14:paraId="0F44511B" w14:textId="691539DE" w:rsidR="27674DCA" w:rsidRPr="00B42484" w:rsidRDefault="79738FDC" w:rsidP="00B42484">
      <w:pPr>
        <w:spacing w:after="120"/>
        <w:jc w:val="both"/>
        <w:rPr>
          <w:rFonts w:ascii="Courier New" w:hAnsi="Courier New" w:cs="Courier New"/>
        </w:rPr>
      </w:pPr>
      <w:r w:rsidRPr="00B42484">
        <w:rPr>
          <w:rFonts w:ascii="Courier New" w:eastAsia="Courier New" w:hAnsi="Courier New" w:cs="Courier New"/>
        </w:rPr>
        <w:t>(firma digitale)</w:t>
      </w:r>
    </w:p>
    <w:sectPr w:rsidR="27674DCA" w:rsidRPr="00B424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134" w:bottom="1701" w:left="1418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0FAF4" w14:textId="77777777" w:rsidR="003326BD" w:rsidRDefault="003326BD">
      <w:pPr>
        <w:spacing w:after="0"/>
      </w:pPr>
      <w:r>
        <w:separator/>
      </w:r>
    </w:p>
  </w:endnote>
  <w:endnote w:type="continuationSeparator" w:id="0">
    <w:p w14:paraId="3B4D2530" w14:textId="77777777" w:rsidR="003326BD" w:rsidRDefault="003326BD">
      <w:pPr>
        <w:spacing w:after="0"/>
      </w:pPr>
      <w:r>
        <w:continuationSeparator/>
      </w:r>
    </w:p>
  </w:endnote>
  <w:endnote w:type="continuationNotice" w:id="1">
    <w:p w14:paraId="07AB5B13" w14:textId="77777777" w:rsidR="003326BD" w:rsidRDefault="003326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410">
    <w:altName w:val="Calibri"/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C9177BF" w14:paraId="136CB16F" w14:textId="77777777" w:rsidTr="5C9177BF">
      <w:trPr>
        <w:trHeight w:val="300"/>
      </w:trPr>
      <w:tc>
        <w:tcPr>
          <w:tcW w:w="3115" w:type="dxa"/>
        </w:tcPr>
        <w:p w14:paraId="56FEC1F8" w14:textId="0C465A94" w:rsidR="5C9177BF" w:rsidRDefault="5C9177BF" w:rsidP="5C9177BF">
          <w:pPr>
            <w:pStyle w:val="Intestazione"/>
            <w:ind w:left="-115"/>
          </w:pPr>
        </w:p>
      </w:tc>
      <w:tc>
        <w:tcPr>
          <w:tcW w:w="3115" w:type="dxa"/>
        </w:tcPr>
        <w:p w14:paraId="4D55ACF1" w14:textId="31C2AA8A" w:rsidR="5C9177BF" w:rsidRDefault="5C9177BF" w:rsidP="5C9177BF">
          <w:pPr>
            <w:pStyle w:val="Intestazione"/>
            <w:jc w:val="center"/>
          </w:pPr>
        </w:p>
      </w:tc>
      <w:tc>
        <w:tcPr>
          <w:tcW w:w="3115" w:type="dxa"/>
        </w:tcPr>
        <w:p w14:paraId="3D729C3A" w14:textId="0962C949" w:rsidR="5C9177BF" w:rsidRDefault="5C9177BF" w:rsidP="5C9177BF">
          <w:pPr>
            <w:pStyle w:val="Intestazione"/>
            <w:ind w:right="-115"/>
            <w:jc w:val="right"/>
          </w:pPr>
        </w:p>
      </w:tc>
    </w:tr>
  </w:tbl>
  <w:p w14:paraId="631DFB15" w14:textId="4AF758F0" w:rsidR="5C9177BF" w:rsidRDefault="5C9177BF" w:rsidP="5C9177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A332" w14:textId="39A37CEA" w:rsidR="00784078" w:rsidRDefault="00227E59">
    <w:pPr>
      <w:pStyle w:val="Pidipagina"/>
      <w:jc w:val="right"/>
    </w:pPr>
    <w:r>
      <w:rPr>
        <w:noProof/>
      </w:rPr>
      <mc:AlternateContent>
        <mc:Choice Requires="wps">
          <w:drawing>
            <wp:anchor distT="0" distB="0" distL="114935" distR="114935" simplePos="0" relativeHeight="251658243" behindDoc="0" locked="0" layoutInCell="1" allowOverlap="1" wp14:anchorId="353E454F" wp14:editId="560C86FD">
              <wp:simplePos x="0" y="0"/>
              <wp:positionH relativeFrom="page">
                <wp:posOffset>2905125</wp:posOffset>
              </wp:positionH>
              <wp:positionV relativeFrom="page">
                <wp:posOffset>9649460</wp:posOffset>
              </wp:positionV>
              <wp:extent cx="3930015" cy="354965"/>
              <wp:effectExtent l="0" t="0" r="0" b="0"/>
              <wp:wrapSquare wrapText="bothSides"/>
              <wp:docPr id="1185182464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015" cy="354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2FBC9EC" w14:textId="77777777" w:rsidR="000615A3" w:rsidRDefault="000615A3" w:rsidP="0076478B">
                          <w:pPr>
                            <w:pStyle w:val="Paragrafobas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E454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left:0;text-align:left;margin-left:228.75pt;margin-top:759.8pt;width:309.45pt;height:27.95pt;z-index:251658243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" stroked="f">
              <v:fill opacity="0"/>
              <v:textbox inset="0,0,0,0">
                <w:txbxContent>
                  <w:p w14:paraId="32FBC9EC" w14:textId="77777777" w:rsidR="000615A3" w:rsidRDefault="000615A3" w:rsidP="0076478B">
                    <w:pPr>
                      <w:pStyle w:val="Paragrafobase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0EA76FC3" w14:textId="77777777" w:rsidR="000615A3" w:rsidRDefault="000615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97DD" w14:textId="77777777" w:rsidR="003326BD" w:rsidRDefault="003326BD">
      <w:pPr>
        <w:spacing w:after="0"/>
      </w:pPr>
      <w:r>
        <w:separator/>
      </w:r>
    </w:p>
  </w:footnote>
  <w:footnote w:type="continuationSeparator" w:id="0">
    <w:p w14:paraId="199CFDD5" w14:textId="77777777" w:rsidR="003326BD" w:rsidRDefault="003326BD">
      <w:pPr>
        <w:spacing w:after="0"/>
      </w:pPr>
      <w:r>
        <w:continuationSeparator/>
      </w:r>
    </w:p>
  </w:footnote>
  <w:footnote w:type="continuationNotice" w:id="1">
    <w:p w14:paraId="636F055D" w14:textId="77777777" w:rsidR="003326BD" w:rsidRDefault="003326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98C1" w14:textId="73F4BE83" w:rsidR="000615A3" w:rsidRDefault="000659B6">
    <w:pPr>
      <w:pStyle w:val="Intestazione"/>
    </w:pPr>
    <w:r>
      <w:rPr>
        <w:noProof/>
        <w:color w:val="2B579A"/>
        <w:shd w:val="clear" w:color="auto" w:fill="E6E6E6"/>
      </w:rPr>
      <w:drawing>
        <wp:anchor distT="0" distB="0" distL="114935" distR="114935" simplePos="0" relativeHeight="251658244" behindDoc="1" locked="0" layoutInCell="1" allowOverlap="1" wp14:anchorId="11B02A12" wp14:editId="41B5BBDC">
          <wp:simplePos x="0" y="0"/>
          <wp:positionH relativeFrom="page">
            <wp:posOffset>2738755</wp:posOffset>
          </wp:positionH>
          <wp:positionV relativeFrom="page">
            <wp:posOffset>852170</wp:posOffset>
          </wp:positionV>
          <wp:extent cx="2155190" cy="31305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7BE1" w14:textId="4721A0E8" w:rsidR="000615A3" w:rsidRDefault="000659B6">
    <w:pPr>
      <w:pStyle w:val="Intestazione"/>
    </w:pPr>
    <w:r>
      <w:rPr>
        <w:noProof/>
        <w:color w:val="2B579A"/>
        <w:shd w:val="clear" w:color="auto" w:fill="E6E6E6"/>
      </w:rPr>
      <w:drawing>
        <wp:anchor distT="0" distB="0" distL="114935" distR="114935" simplePos="0" relativeHeight="251658240" behindDoc="1" locked="0" layoutInCell="1" allowOverlap="1" wp14:anchorId="2E4AA4A5" wp14:editId="04194BB0">
          <wp:simplePos x="0" y="0"/>
          <wp:positionH relativeFrom="page">
            <wp:posOffset>2824480</wp:posOffset>
          </wp:positionH>
          <wp:positionV relativeFrom="page">
            <wp:posOffset>814070</wp:posOffset>
          </wp:positionV>
          <wp:extent cx="2155190" cy="313055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E59">
      <w:rPr>
        <w:noProof/>
      </w:rPr>
      <mc:AlternateContent>
        <mc:Choice Requires="wps">
          <w:drawing>
            <wp:anchor distT="0" distB="0" distL="114935" distR="114935" simplePos="0" relativeHeight="251658241" behindDoc="0" locked="0" layoutInCell="1" allowOverlap="1" wp14:anchorId="5E172E32" wp14:editId="0D31B60C">
              <wp:simplePos x="0" y="0"/>
              <wp:positionH relativeFrom="page">
                <wp:posOffset>900430</wp:posOffset>
              </wp:positionH>
              <wp:positionV relativeFrom="page">
                <wp:posOffset>9649460</wp:posOffset>
              </wp:positionV>
              <wp:extent cx="1435100" cy="354965"/>
              <wp:effectExtent l="0" t="0" r="0" b="0"/>
              <wp:wrapSquare wrapText="bothSides"/>
              <wp:docPr id="94230744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354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D1B45D3" w14:textId="77777777" w:rsidR="000615A3" w:rsidRDefault="000615A3">
                          <w:pPr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72E32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70.9pt;margin-top:759.8pt;width:113pt;height:27.95pt;z-index:251658241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" stroked="f">
              <v:fill opacity="0"/>
              <v:textbox inset="0,0,0,0">
                <w:txbxContent>
                  <w:p w14:paraId="2D1B45D3" w14:textId="77777777" w:rsidR="000615A3" w:rsidRDefault="000615A3">
                    <w:pPr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27E59">
      <w:rPr>
        <w:noProof/>
      </w:rPr>
      <mc:AlternateContent>
        <mc:Choice Requires="wps">
          <w:drawing>
            <wp:anchor distT="0" distB="0" distL="114935" distR="114935" simplePos="0" relativeHeight="251658242" behindDoc="0" locked="0" layoutInCell="1" allowOverlap="1" wp14:anchorId="3E001320" wp14:editId="6525C66D">
              <wp:simplePos x="0" y="0"/>
              <wp:positionH relativeFrom="page">
                <wp:posOffset>2520315</wp:posOffset>
              </wp:positionH>
              <wp:positionV relativeFrom="page">
                <wp:posOffset>9649460</wp:posOffset>
              </wp:positionV>
              <wp:extent cx="1254760" cy="354965"/>
              <wp:effectExtent l="0" t="0" r="0" b="0"/>
              <wp:wrapSquare wrapText="bothSides"/>
              <wp:docPr id="157036286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354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92432F6" w14:textId="77777777" w:rsidR="000615A3" w:rsidRDefault="000615A3">
                          <w:pPr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  <w:p w14:paraId="1CC3BB38" w14:textId="77777777" w:rsidR="000615A3" w:rsidRDefault="000615A3">
                          <w:pPr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001320" id="Casella di testo 3" o:spid="_x0000_s1027" type="#_x0000_t202" style="position:absolute;margin-left:198.45pt;margin-top:759.8pt;width:98.8pt;height:27.95pt;z-index:25165824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" stroked="f">
              <v:fill opacity="0"/>
              <v:textbox inset="0,0,0,0">
                <w:txbxContent>
                  <w:p w14:paraId="192432F6" w14:textId="77777777" w:rsidR="000615A3" w:rsidRDefault="000615A3">
                    <w:pPr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  <w:p w14:paraId="1CC3BB38" w14:textId="77777777" w:rsidR="000615A3" w:rsidRDefault="000615A3">
                    <w:pPr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322559F"/>
    <w:multiLevelType w:val="hybridMultilevel"/>
    <w:tmpl w:val="F774C2BE"/>
    <w:lvl w:ilvl="0" w:tplc="50787728">
      <w:numFmt w:val="bullet"/>
      <w:lvlText w:val="–"/>
      <w:lvlJc w:val="left"/>
      <w:pPr>
        <w:ind w:left="420" w:hanging="42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65E0D"/>
    <w:multiLevelType w:val="multilevel"/>
    <w:tmpl w:val="BE0E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D1FA3"/>
    <w:multiLevelType w:val="hybridMultilevel"/>
    <w:tmpl w:val="DDE41BF0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92C83"/>
    <w:multiLevelType w:val="multilevel"/>
    <w:tmpl w:val="969E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93C66"/>
    <w:multiLevelType w:val="hybridMultilevel"/>
    <w:tmpl w:val="B08A38BE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F5244"/>
    <w:multiLevelType w:val="hybridMultilevel"/>
    <w:tmpl w:val="46580532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A14BB"/>
    <w:multiLevelType w:val="hybridMultilevel"/>
    <w:tmpl w:val="065441CA"/>
    <w:lvl w:ilvl="0" w:tplc="50787728">
      <w:numFmt w:val="bullet"/>
      <w:lvlText w:val="–"/>
      <w:lvlJc w:val="left"/>
      <w:pPr>
        <w:ind w:left="420" w:hanging="42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772F93"/>
    <w:multiLevelType w:val="hybridMultilevel"/>
    <w:tmpl w:val="CD06161C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631CA"/>
    <w:multiLevelType w:val="hybridMultilevel"/>
    <w:tmpl w:val="A9DAA6A8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1765"/>
    <w:multiLevelType w:val="multilevel"/>
    <w:tmpl w:val="7B3A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CC301E"/>
    <w:multiLevelType w:val="multilevel"/>
    <w:tmpl w:val="5EAE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61641"/>
    <w:multiLevelType w:val="hybridMultilevel"/>
    <w:tmpl w:val="D70C71B0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F582B"/>
    <w:multiLevelType w:val="hybridMultilevel"/>
    <w:tmpl w:val="56009E78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D63F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1992" w:hanging="432"/>
      </w:pPr>
    </w:lvl>
    <w:lvl w:ilvl="1">
      <w:start w:val="1"/>
      <w:numFmt w:val="decimal"/>
      <w:pStyle w:val="Titolo2"/>
      <w:lvlText w:val="%1.%2"/>
      <w:lvlJc w:val="left"/>
      <w:pPr>
        <w:ind w:left="71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DED1D88"/>
    <w:multiLevelType w:val="hybridMultilevel"/>
    <w:tmpl w:val="2D08DA90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43E2B"/>
    <w:multiLevelType w:val="multilevel"/>
    <w:tmpl w:val="6BC0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E33C7"/>
    <w:multiLevelType w:val="hybridMultilevel"/>
    <w:tmpl w:val="0EE267CE"/>
    <w:lvl w:ilvl="0" w:tplc="611E4A7A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E6423514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35E5B"/>
    <w:multiLevelType w:val="hybridMultilevel"/>
    <w:tmpl w:val="089C9548"/>
    <w:lvl w:ilvl="0" w:tplc="283847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E0A7C"/>
    <w:multiLevelType w:val="hybridMultilevel"/>
    <w:tmpl w:val="E8A8F7C4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F4B68"/>
    <w:multiLevelType w:val="hybridMultilevel"/>
    <w:tmpl w:val="4E00AF5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ACB89C52">
      <w:start w:val="1"/>
      <w:numFmt w:val="lowerLetter"/>
      <w:lvlText w:val="%2."/>
      <w:lvlJc w:val="left"/>
      <w:pPr>
        <w:ind w:left="2400" w:hanging="600"/>
      </w:pPr>
      <w:rPr>
        <w:rFonts w:hint="default"/>
      </w:rPr>
    </w:lvl>
    <w:lvl w:ilvl="2" w:tplc="A77A6102">
      <w:start w:val="1"/>
      <w:numFmt w:val="lowerLetter"/>
      <w:lvlText w:val="%3)"/>
      <w:lvlJc w:val="left"/>
      <w:pPr>
        <w:ind w:left="3165" w:hanging="46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D4691C"/>
    <w:multiLevelType w:val="multilevel"/>
    <w:tmpl w:val="3AE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B01F9C"/>
    <w:multiLevelType w:val="hybridMultilevel"/>
    <w:tmpl w:val="D764A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F492A"/>
    <w:multiLevelType w:val="hybridMultilevel"/>
    <w:tmpl w:val="4A981B04"/>
    <w:lvl w:ilvl="0" w:tplc="541C270C">
      <w:numFmt w:val="bullet"/>
      <w:lvlText w:val="-"/>
      <w:lvlJc w:val="left"/>
      <w:pPr>
        <w:ind w:left="78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B1619"/>
    <w:multiLevelType w:val="hybridMultilevel"/>
    <w:tmpl w:val="A19C76D2"/>
    <w:lvl w:ilvl="0" w:tplc="E66C4D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F5837"/>
    <w:multiLevelType w:val="hybridMultilevel"/>
    <w:tmpl w:val="36582650"/>
    <w:lvl w:ilvl="0" w:tplc="1FFA2A02">
      <w:start w:val="1"/>
      <w:numFmt w:val="decimal"/>
      <w:lvlText w:val="□"/>
      <w:lvlJc w:val="left"/>
      <w:pPr>
        <w:ind w:left="720" w:hanging="360"/>
      </w:pPr>
    </w:lvl>
    <w:lvl w:ilvl="1" w:tplc="100E5A4A">
      <w:start w:val="1"/>
      <w:numFmt w:val="lowerLetter"/>
      <w:lvlText w:val="%2."/>
      <w:lvlJc w:val="left"/>
      <w:pPr>
        <w:ind w:left="1440" w:hanging="360"/>
      </w:pPr>
    </w:lvl>
    <w:lvl w:ilvl="2" w:tplc="1F8A7BB0">
      <w:start w:val="1"/>
      <w:numFmt w:val="lowerRoman"/>
      <w:lvlText w:val="%3."/>
      <w:lvlJc w:val="right"/>
      <w:pPr>
        <w:ind w:left="2160" w:hanging="180"/>
      </w:pPr>
    </w:lvl>
    <w:lvl w:ilvl="3" w:tplc="91061776">
      <w:start w:val="1"/>
      <w:numFmt w:val="decimal"/>
      <w:lvlText w:val="%4."/>
      <w:lvlJc w:val="left"/>
      <w:pPr>
        <w:ind w:left="2880" w:hanging="360"/>
      </w:pPr>
    </w:lvl>
    <w:lvl w:ilvl="4" w:tplc="9256515C">
      <w:start w:val="1"/>
      <w:numFmt w:val="lowerLetter"/>
      <w:lvlText w:val="%5."/>
      <w:lvlJc w:val="left"/>
      <w:pPr>
        <w:ind w:left="3600" w:hanging="360"/>
      </w:pPr>
    </w:lvl>
    <w:lvl w:ilvl="5" w:tplc="8BE6998E">
      <w:start w:val="1"/>
      <w:numFmt w:val="lowerRoman"/>
      <w:lvlText w:val="%6."/>
      <w:lvlJc w:val="right"/>
      <w:pPr>
        <w:ind w:left="4320" w:hanging="180"/>
      </w:pPr>
    </w:lvl>
    <w:lvl w:ilvl="6" w:tplc="77A209E8">
      <w:start w:val="1"/>
      <w:numFmt w:val="decimal"/>
      <w:lvlText w:val="%7."/>
      <w:lvlJc w:val="left"/>
      <w:pPr>
        <w:ind w:left="5040" w:hanging="360"/>
      </w:pPr>
    </w:lvl>
    <w:lvl w:ilvl="7" w:tplc="73D6515A">
      <w:start w:val="1"/>
      <w:numFmt w:val="lowerLetter"/>
      <w:lvlText w:val="%8."/>
      <w:lvlJc w:val="left"/>
      <w:pPr>
        <w:ind w:left="5760" w:hanging="360"/>
      </w:pPr>
    </w:lvl>
    <w:lvl w:ilvl="8" w:tplc="6F20B8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045E5"/>
    <w:multiLevelType w:val="hybridMultilevel"/>
    <w:tmpl w:val="607845A6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F789D"/>
    <w:multiLevelType w:val="multilevel"/>
    <w:tmpl w:val="CB7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551350">
    <w:abstractNumId w:val="26"/>
  </w:num>
  <w:num w:numId="2" w16cid:durableId="1729571310">
    <w:abstractNumId w:val="19"/>
  </w:num>
  <w:num w:numId="3" w16cid:durableId="210461514">
    <w:abstractNumId w:val="18"/>
  </w:num>
  <w:num w:numId="4" w16cid:durableId="2107340188">
    <w:abstractNumId w:val="15"/>
  </w:num>
  <w:num w:numId="5" w16cid:durableId="831792688">
    <w:abstractNumId w:val="7"/>
  </w:num>
  <w:num w:numId="6" w16cid:durableId="1007516174">
    <w:abstractNumId w:val="20"/>
  </w:num>
  <w:num w:numId="7" w16cid:durableId="1839152118">
    <w:abstractNumId w:val="13"/>
  </w:num>
  <w:num w:numId="8" w16cid:durableId="1841122628">
    <w:abstractNumId w:val="27"/>
  </w:num>
  <w:num w:numId="9" w16cid:durableId="1702782246">
    <w:abstractNumId w:val="14"/>
  </w:num>
  <w:num w:numId="10" w16cid:durableId="1861696679">
    <w:abstractNumId w:val="4"/>
  </w:num>
  <w:num w:numId="11" w16cid:durableId="201359135">
    <w:abstractNumId w:val="16"/>
  </w:num>
  <w:num w:numId="12" w16cid:durableId="2052921054">
    <w:abstractNumId w:val="2"/>
  </w:num>
  <w:num w:numId="13" w16cid:durableId="910963825">
    <w:abstractNumId w:val="8"/>
  </w:num>
  <w:num w:numId="14" w16cid:durableId="149489052">
    <w:abstractNumId w:val="23"/>
  </w:num>
  <w:num w:numId="15" w16cid:durableId="734858180">
    <w:abstractNumId w:val="6"/>
  </w:num>
  <w:num w:numId="16" w16cid:durableId="98108166">
    <w:abstractNumId w:val="10"/>
  </w:num>
  <w:num w:numId="17" w16cid:durableId="3099044">
    <w:abstractNumId w:val="24"/>
  </w:num>
  <w:num w:numId="18" w16cid:durableId="257761218">
    <w:abstractNumId w:val="9"/>
  </w:num>
  <w:num w:numId="19" w16cid:durableId="1204443547">
    <w:abstractNumId w:val="21"/>
  </w:num>
  <w:num w:numId="20" w16cid:durableId="1640500420">
    <w:abstractNumId w:val="25"/>
  </w:num>
  <w:num w:numId="21" w16cid:durableId="1115831108">
    <w:abstractNumId w:val="15"/>
  </w:num>
  <w:num w:numId="22" w16cid:durableId="2111124648">
    <w:abstractNumId w:val="3"/>
  </w:num>
  <w:num w:numId="23" w16cid:durableId="1232080827">
    <w:abstractNumId w:val="15"/>
  </w:num>
  <w:num w:numId="24" w16cid:durableId="558244226">
    <w:abstractNumId w:val="17"/>
  </w:num>
  <w:num w:numId="25" w16cid:durableId="1345670087">
    <w:abstractNumId w:val="12"/>
  </w:num>
  <w:num w:numId="26" w16cid:durableId="2019573985">
    <w:abstractNumId w:val="28"/>
  </w:num>
  <w:num w:numId="27" w16cid:durableId="1725329019">
    <w:abstractNumId w:val="22"/>
  </w:num>
  <w:num w:numId="28" w16cid:durableId="1088238135">
    <w:abstractNumId w:val="11"/>
  </w:num>
  <w:num w:numId="29" w16cid:durableId="368528629">
    <w:abstractNumId w:val="5"/>
  </w:num>
  <w:num w:numId="30" w16cid:durableId="141114885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46"/>
    <w:rsid w:val="000002A7"/>
    <w:rsid w:val="000004A8"/>
    <w:rsid w:val="000022B9"/>
    <w:rsid w:val="00002689"/>
    <w:rsid w:val="00002E1E"/>
    <w:rsid w:val="000052CC"/>
    <w:rsid w:val="0000544A"/>
    <w:rsid w:val="000056CF"/>
    <w:rsid w:val="00005AE3"/>
    <w:rsid w:val="000066E7"/>
    <w:rsid w:val="00006AC9"/>
    <w:rsid w:val="00010236"/>
    <w:rsid w:val="00012B68"/>
    <w:rsid w:val="00013A30"/>
    <w:rsid w:val="00015B03"/>
    <w:rsid w:val="000169A5"/>
    <w:rsid w:val="00017C7C"/>
    <w:rsid w:val="00021181"/>
    <w:rsid w:val="00021DD1"/>
    <w:rsid w:val="00024783"/>
    <w:rsid w:val="00025B17"/>
    <w:rsid w:val="00025BB1"/>
    <w:rsid w:val="000276D4"/>
    <w:rsid w:val="00030218"/>
    <w:rsid w:val="0003056E"/>
    <w:rsid w:val="00030A0E"/>
    <w:rsid w:val="000318B1"/>
    <w:rsid w:val="00032616"/>
    <w:rsid w:val="000340CB"/>
    <w:rsid w:val="000341C8"/>
    <w:rsid w:val="00035CAE"/>
    <w:rsid w:val="00036D2A"/>
    <w:rsid w:val="00036E5E"/>
    <w:rsid w:val="000379C3"/>
    <w:rsid w:val="00040D2E"/>
    <w:rsid w:val="0004167D"/>
    <w:rsid w:val="00043282"/>
    <w:rsid w:val="0004370A"/>
    <w:rsid w:val="0004419C"/>
    <w:rsid w:val="00044BFF"/>
    <w:rsid w:val="00044C3C"/>
    <w:rsid w:val="00045DF0"/>
    <w:rsid w:val="0004F040"/>
    <w:rsid w:val="000514C3"/>
    <w:rsid w:val="00053605"/>
    <w:rsid w:val="00053D77"/>
    <w:rsid w:val="00056280"/>
    <w:rsid w:val="000615A3"/>
    <w:rsid w:val="000623DE"/>
    <w:rsid w:val="0006360D"/>
    <w:rsid w:val="000659B6"/>
    <w:rsid w:val="00065C5D"/>
    <w:rsid w:val="00066D14"/>
    <w:rsid w:val="0006C3F5"/>
    <w:rsid w:val="000704A0"/>
    <w:rsid w:val="0007051D"/>
    <w:rsid w:val="00070684"/>
    <w:rsid w:val="00070B01"/>
    <w:rsid w:val="00071859"/>
    <w:rsid w:val="000726A4"/>
    <w:rsid w:val="000726CF"/>
    <w:rsid w:val="00072F05"/>
    <w:rsid w:val="00073B8E"/>
    <w:rsid w:val="000751A7"/>
    <w:rsid w:val="00075632"/>
    <w:rsid w:val="0007570B"/>
    <w:rsid w:val="00076E42"/>
    <w:rsid w:val="00076F6F"/>
    <w:rsid w:val="000809CD"/>
    <w:rsid w:val="0008252C"/>
    <w:rsid w:val="00082F2D"/>
    <w:rsid w:val="00083F40"/>
    <w:rsid w:val="00083F80"/>
    <w:rsid w:val="00085BDE"/>
    <w:rsid w:val="000860B4"/>
    <w:rsid w:val="00087094"/>
    <w:rsid w:val="000906B0"/>
    <w:rsid w:val="00091874"/>
    <w:rsid w:val="000927F4"/>
    <w:rsid w:val="0009293A"/>
    <w:rsid w:val="0009294C"/>
    <w:rsid w:val="0009301E"/>
    <w:rsid w:val="00093DEE"/>
    <w:rsid w:val="000948C8"/>
    <w:rsid w:val="00095EBA"/>
    <w:rsid w:val="000961F3"/>
    <w:rsid w:val="00096480"/>
    <w:rsid w:val="00096EC3"/>
    <w:rsid w:val="000A07C4"/>
    <w:rsid w:val="000A129B"/>
    <w:rsid w:val="000A24DB"/>
    <w:rsid w:val="000A3349"/>
    <w:rsid w:val="000A5279"/>
    <w:rsid w:val="000A5F49"/>
    <w:rsid w:val="000A6441"/>
    <w:rsid w:val="000A690E"/>
    <w:rsid w:val="000A7082"/>
    <w:rsid w:val="000B01DE"/>
    <w:rsid w:val="000B2253"/>
    <w:rsid w:val="000B435E"/>
    <w:rsid w:val="000B448C"/>
    <w:rsid w:val="000B5C86"/>
    <w:rsid w:val="000B66FF"/>
    <w:rsid w:val="000B71F2"/>
    <w:rsid w:val="000B7804"/>
    <w:rsid w:val="000C049C"/>
    <w:rsid w:val="000C07CB"/>
    <w:rsid w:val="000C0FA6"/>
    <w:rsid w:val="000C16B9"/>
    <w:rsid w:val="000C19DD"/>
    <w:rsid w:val="000C382D"/>
    <w:rsid w:val="000C4602"/>
    <w:rsid w:val="000C53FC"/>
    <w:rsid w:val="000C6525"/>
    <w:rsid w:val="000C7587"/>
    <w:rsid w:val="000D0932"/>
    <w:rsid w:val="000D12CE"/>
    <w:rsid w:val="000D2C1E"/>
    <w:rsid w:val="000D3527"/>
    <w:rsid w:val="000D401A"/>
    <w:rsid w:val="000D44A7"/>
    <w:rsid w:val="000D5291"/>
    <w:rsid w:val="000D54A1"/>
    <w:rsid w:val="000D660E"/>
    <w:rsid w:val="000D6ADB"/>
    <w:rsid w:val="000E021A"/>
    <w:rsid w:val="000E0222"/>
    <w:rsid w:val="000E03AD"/>
    <w:rsid w:val="000E05DE"/>
    <w:rsid w:val="000E0757"/>
    <w:rsid w:val="000E0CD8"/>
    <w:rsid w:val="000E246C"/>
    <w:rsid w:val="000E251B"/>
    <w:rsid w:val="000E264B"/>
    <w:rsid w:val="000E27CC"/>
    <w:rsid w:val="000E2B65"/>
    <w:rsid w:val="000E2E81"/>
    <w:rsid w:val="000E37F9"/>
    <w:rsid w:val="000E43FD"/>
    <w:rsid w:val="000E5290"/>
    <w:rsid w:val="000F0710"/>
    <w:rsid w:val="000F23C3"/>
    <w:rsid w:val="000F30E8"/>
    <w:rsid w:val="000F32D5"/>
    <w:rsid w:val="000F360D"/>
    <w:rsid w:val="000F3981"/>
    <w:rsid w:val="000F4B85"/>
    <w:rsid w:val="000F5CBC"/>
    <w:rsid w:val="000F69B9"/>
    <w:rsid w:val="000F7BAD"/>
    <w:rsid w:val="00100330"/>
    <w:rsid w:val="00102759"/>
    <w:rsid w:val="0010327D"/>
    <w:rsid w:val="00103EDE"/>
    <w:rsid w:val="00104CE3"/>
    <w:rsid w:val="00105116"/>
    <w:rsid w:val="001072B2"/>
    <w:rsid w:val="001072EC"/>
    <w:rsid w:val="00111079"/>
    <w:rsid w:val="00111874"/>
    <w:rsid w:val="00111E34"/>
    <w:rsid w:val="001122A5"/>
    <w:rsid w:val="00113737"/>
    <w:rsid w:val="001141F4"/>
    <w:rsid w:val="00115323"/>
    <w:rsid w:val="00116191"/>
    <w:rsid w:val="001169D0"/>
    <w:rsid w:val="00117C2E"/>
    <w:rsid w:val="00120037"/>
    <w:rsid w:val="00120BD4"/>
    <w:rsid w:val="00120D33"/>
    <w:rsid w:val="00121FAE"/>
    <w:rsid w:val="0012659F"/>
    <w:rsid w:val="001277D1"/>
    <w:rsid w:val="00130126"/>
    <w:rsid w:val="00130613"/>
    <w:rsid w:val="00130D1A"/>
    <w:rsid w:val="00131396"/>
    <w:rsid w:val="00131B73"/>
    <w:rsid w:val="00131DFC"/>
    <w:rsid w:val="00134321"/>
    <w:rsid w:val="001348B7"/>
    <w:rsid w:val="00135189"/>
    <w:rsid w:val="001365FA"/>
    <w:rsid w:val="00137B2D"/>
    <w:rsid w:val="00137F42"/>
    <w:rsid w:val="00140072"/>
    <w:rsid w:val="001405DD"/>
    <w:rsid w:val="001408DF"/>
    <w:rsid w:val="00140C52"/>
    <w:rsid w:val="001419EA"/>
    <w:rsid w:val="00141BD4"/>
    <w:rsid w:val="001435DB"/>
    <w:rsid w:val="00146229"/>
    <w:rsid w:val="00147C74"/>
    <w:rsid w:val="00147D1B"/>
    <w:rsid w:val="001517D5"/>
    <w:rsid w:val="00151D63"/>
    <w:rsid w:val="00152991"/>
    <w:rsid w:val="00152F1B"/>
    <w:rsid w:val="00153D63"/>
    <w:rsid w:val="00155EE5"/>
    <w:rsid w:val="001560F2"/>
    <w:rsid w:val="001620CA"/>
    <w:rsid w:val="001633AD"/>
    <w:rsid w:val="001652AC"/>
    <w:rsid w:val="001672F6"/>
    <w:rsid w:val="001703B4"/>
    <w:rsid w:val="0017091D"/>
    <w:rsid w:val="00175044"/>
    <w:rsid w:val="001756A4"/>
    <w:rsid w:val="00175EB2"/>
    <w:rsid w:val="00176B09"/>
    <w:rsid w:val="00180365"/>
    <w:rsid w:val="00181077"/>
    <w:rsid w:val="00181626"/>
    <w:rsid w:val="001826F0"/>
    <w:rsid w:val="0018349F"/>
    <w:rsid w:val="0018446F"/>
    <w:rsid w:val="0018715A"/>
    <w:rsid w:val="001874E4"/>
    <w:rsid w:val="00187BCE"/>
    <w:rsid w:val="00191FCB"/>
    <w:rsid w:val="001940CA"/>
    <w:rsid w:val="00195FF7"/>
    <w:rsid w:val="00197F88"/>
    <w:rsid w:val="001A0F1C"/>
    <w:rsid w:val="001A1875"/>
    <w:rsid w:val="001A18A4"/>
    <w:rsid w:val="001A2113"/>
    <w:rsid w:val="001A28F0"/>
    <w:rsid w:val="001A35E7"/>
    <w:rsid w:val="001A4B8F"/>
    <w:rsid w:val="001A588C"/>
    <w:rsid w:val="001A60C7"/>
    <w:rsid w:val="001A7831"/>
    <w:rsid w:val="001B0DCC"/>
    <w:rsid w:val="001B2587"/>
    <w:rsid w:val="001B3525"/>
    <w:rsid w:val="001B36AD"/>
    <w:rsid w:val="001B3E02"/>
    <w:rsid w:val="001B6B1B"/>
    <w:rsid w:val="001C06CF"/>
    <w:rsid w:val="001C0808"/>
    <w:rsid w:val="001C1DC7"/>
    <w:rsid w:val="001C2A3F"/>
    <w:rsid w:val="001C2B8B"/>
    <w:rsid w:val="001C412E"/>
    <w:rsid w:val="001C5085"/>
    <w:rsid w:val="001C6CE9"/>
    <w:rsid w:val="001C7620"/>
    <w:rsid w:val="001C7765"/>
    <w:rsid w:val="001D0243"/>
    <w:rsid w:val="001D3FC8"/>
    <w:rsid w:val="001D5926"/>
    <w:rsid w:val="001D7D86"/>
    <w:rsid w:val="001E012B"/>
    <w:rsid w:val="001E0603"/>
    <w:rsid w:val="001E14B1"/>
    <w:rsid w:val="001E1A7F"/>
    <w:rsid w:val="001E3199"/>
    <w:rsid w:val="001E7185"/>
    <w:rsid w:val="001E7790"/>
    <w:rsid w:val="001E79D5"/>
    <w:rsid w:val="001F06CB"/>
    <w:rsid w:val="001F06FD"/>
    <w:rsid w:val="001F0C8C"/>
    <w:rsid w:val="001F1948"/>
    <w:rsid w:val="001F35C3"/>
    <w:rsid w:val="001F44C9"/>
    <w:rsid w:val="001F46EB"/>
    <w:rsid w:val="001F49BB"/>
    <w:rsid w:val="001F62C2"/>
    <w:rsid w:val="001F724A"/>
    <w:rsid w:val="001F7BED"/>
    <w:rsid w:val="0020102C"/>
    <w:rsid w:val="002022C1"/>
    <w:rsid w:val="00203A60"/>
    <w:rsid w:val="00203CE9"/>
    <w:rsid w:val="0020454D"/>
    <w:rsid w:val="002067C6"/>
    <w:rsid w:val="00206AE9"/>
    <w:rsid w:val="00210890"/>
    <w:rsid w:val="00210D35"/>
    <w:rsid w:val="00212A45"/>
    <w:rsid w:val="00213204"/>
    <w:rsid w:val="0021491C"/>
    <w:rsid w:val="00214BBB"/>
    <w:rsid w:val="002150E4"/>
    <w:rsid w:val="00215406"/>
    <w:rsid w:val="00215A92"/>
    <w:rsid w:val="00215AA6"/>
    <w:rsid w:val="00216190"/>
    <w:rsid w:val="002167D0"/>
    <w:rsid w:val="00216E0A"/>
    <w:rsid w:val="002205CE"/>
    <w:rsid w:val="00221D64"/>
    <w:rsid w:val="00223201"/>
    <w:rsid w:val="00224EDF"/>
    <w:rsid w:val="00225D44"/>
    <w:rsid w:val="002267E6"/>
    <w:rsid w:val="002272C3"/>
    <w:rsid w:val="0022776A"/>
    <w:rsid w:val="00227E59"/>
    <w:rsid w:val="002301A3"/>
    <w:rsid w:val="00230374"/>
    <w:rsid w:val="00230ABC"/>
    <w:rsid w:val="00232C29"/>
    <w:rsid w:val="0023486F"/>
    <w:rsid w:val="002355F6"/>
    <w:rsid w:val="00235CA6"/>
    <w:rsid w:val="00237703"/>
    <w:rsid w:val="00240063"/>
    <w:rsid w:val="00240141"/>
    <w:rsid w:val="00241427"/>
    <w:rsid w:val="00241F1A"/>
    <w:rsid w:val="0024259E"/>
    <w:rsid w:val="00244245"/>
    <w:rsid w:val="0024579F"/>
    <w:rsid w:val="002477D7"/>
    <w:rsid w:val="002516F7"/>
    <w:rsid w:val="00252DC7"/>
    <w:rsid w:val="00253B6F"/>
    <w:rsid w:val="002571BD"/>
    <w:rsid w:val="002572EE"/>
    <w:rsid w:val="002611AB"/>
    <w:rsid w:val="00261963"/>
    <w:rsid w:val="00265E5B"/>
    <w:rsid w:val="00266009"/>
    <w:rsid w:val="00266B95"/>
    <w:rsid w:val="00267096"/>
    <w:rsid w:val="00267960"/>
    <w:rsid w:val="0027151D"/>
    <w:rsid w:val="00273260"/>
    <w:rsid w:val="002745DE"/>
    <w:rsid w:val="0027590B"/>
    <w:rsid w:val="002820BD"/>
    <w:rsid w:val="00282958"/>
    <w:rsid w:val="00282A94"/>
    <w:rsid w:val="002839FD"/>
    <w:rsid w:val="00285470"/>
    <w:rsid w:val="002871C3"/>
    <w:rsid w:val="002875DD"/>
    <w:rsid w:val="00287898"/>
    <w:rsid w:val="00287D70"/>
    <w:rsid w:val="00291423"/>
    <w:rsid w:val="00291459"/>
    <w:rsid w:val="002917B8"/>
    <w:rsid w:val="002927A3"/>
    <w:rsid w:val="0029417E"/>
    <w:rsid w:val="0029426B"/>
    <w:rsid w:val="0029612B"/>
    <w:rsid w:val="00296C44"/>
    <w:rsid w:val="002A04EA"/>
    <w:rsid w:val="002A1BA9"/>
    <w:rsid w:val="002A22D0"/>
    <w:rsid w:val="002A2944"/>
    <w:rsid w:val="002A349B"/>
    <w:rsid w:val="002A4075"/>
    <w:rsid w:val="002A4167"/>
    <w:rsid w:val="002A4E3B"/>
    <w:rsid w:val="002A501B"/>
    <w:rsid w:val="002A5513"/>
    <w:rsid w:val="002A7B2C"/>
    <w:rsid w:val="002B0981"/>
    <w:rsid w:val="002B1700"/>
    <w:rsid w:val="002B178C"/>
    <w:rsid w:val="002B32F1"/>
    <w:rsid w:val="002B345A"/>
    <w:rsid w:val="002B3F47"/>
    <w:rsid w:val="002B496C"/>
    <w:rsid w:val="002B66D1"/>
    <w:rsid w:val="002B6C3F"/>
    <w:rsid w:val="002B787A"/>
    <w:rsid w:val="002B7EAA"/>
    <w:rsid w:val="002C0F7A"/>
    <w:rsid w:val="002C0FA2"/>
    <w:rsid w:val="002C1398"/>
    <w:rsid w:val="002C3705"/>
    <w:rsid w:val="002C5588"/>
    <w:rsid w:val="002C5DA5"/>
    <w:rsid w:val="002C5DCB"/>
    <w:rsid w:val="002C688E"/>
    <w:rsid w:val="002C7902"/>
    <w:rsid w:val="002D1D12"/>
    <w:rsid w:val="002D2996"/>
    <w:rsid w:val="002D2DF9"/>
    <w:rsid w:val="002D3528"/>
    <w:rsid w:val="002D3CB5"/>
    <w:rsid w:val="002D4A2E"/>
    <w:rsid w:val="002D5505"/>
    <w:rsid w:val="002D6A24"/>
    <w:rsid w:val="002D6AAA"/>
    <w:rsid w:val="002E0DD8"/>
    <w:rsid w:val="002E0FAD"/>
    <w:rsid w:val="002E37AD"/>
    <w:rsid w:val="002E5572"/>
    <w:rsid w:val="002E5585"/>
    <w:rsid w:val="002E5C08"/>
    <w:rsid w:val="002E6B9C"/>
    <w:rsid w:val="002E6EE7"/>
    <w:rsid w:val="002E6F77"/>
    <w:rsid w:val="002F0C74"/>
    <w:rsid w:val="002F1EC9"/>
    <w:rsid w:val="002F26C9"/>
    <w:rsid w:val="002F2700"/>
    <w:rsid w:val="002F2C0D"/>
    <w:rsid w:val="002F40BF"/>
    <w:rsid w:val="002F451C"/>
    <w:rsid w:val="002F4842"/>
    <w:rsid w:val="002F5E39"/>
    <w:rsid w:val="002F7807"/>
    <w:rsid w:val="002F7DEF"/>
    <w:rsid w:val="00302528"/>
    <w:rsid w:val="003054CE"/>
    <w:rsid w:val="00307CAA"/>
    <w:rsid w:val="00310281"/>
    <w:rsid w:val="003106F9"/>
    <w:rsid w:val="00311056"/>
    <w:rsid w:val="00311EA2"/>
    <w:rsid w:val="0031202F"/>
    <w:rsid w:val="003134A5"/>
    <w:rsid w:val="0031513A"/>
    <w:rsid w:val="00315ED2"/>
    <w:rsid w:val="00317D59"/>
    <w:rsid w:val="00320DC1"/>
    <w:rsid w:val="0032133B"/>
    <w:rsid w:val="003220DE"/>
    <w:rsid w:val="003229FF"/>
    <w:rsid w:val="00323253"/>
    <w:rsid w:val="00323867"/>
    <w:rsid w:val="0032418A"/>
    <w:rsid w:val="00325268"/>
    <w:rsid w:val="00326A81"/>
    <w:rsid w:val="0032766F"/>
    <w:rsid w:val="003277DA"/>
    <w:rsid w:val="00331C7A"/>
    <w:rsid w:val="00332274"/>
    <w:rsid w:val="00332492"/>
    <w:rsid w:val="003326BD"/>
    <w:rsid w:val="00333DE5"/>
    <w:rsid w:val="00336D5E"/>
    <w:rsid w:val="0033778E"/>
    <w:rsid w:val="00337AAC"/>
    <w:rsid w:val="00337C58"/>
    <w:rsid w:val="00341B1B"/>
    <w:rsid w:val="00342AD4"/>
    <w:rsid w:val="00342ED2"/>
    <w:rsid w:val="0034374B"/>
    <w:rsid w:val="0034377E"/>
    <w:rsid w:val="00344DE0"/>
    <w:rsid w:val="00344E9D"/>
    <w:rsid w:val="00345997"/>
    <w:rsid w:val="00345C6B"/>
    <w:rsid w:val="0035035D"/>
    <w:rsid w:val="00350EE4"/>
    <w:rsid w:val="00351364"/>
    <w:rsid w:val="003517B4"/>
    <w:rsid w:val="00351E42"/>
    <w:rsid w:val="00351E76"/>
    <w:rsid w:val="0035203D"/>
    <w:rsid w:val="0035307D"/>
    <w:rsid w:val="00353C67"/>
    <w:rsid w:val="0035406D"/>
    <w:rsid w:val="0035569C"/>
    <w:rsid w:val="003571CF"/>
    <w:rsid w:val="0035728F"/>
    <w:rsid w:val="003575AE"/>
    <w:rsid w:val="00360136"/>
    <w:rsid w:val="003604F1"/>
    <w:rsid w:val="003613DD"/>
    <w:rsid w:val="00361AF3"/>
    <w:rsid w:val="00362B36"/>
    <w:rsid w:val="00362E4C"/>
    <w:rsid w:val="003638C9"/>
    <w:rsid w:val="00363B7F"/>
    <w:rsid w:val="00364617"/>
    <w:rsid w:val="00366D4B"/>
    <w:rsid w:val="00371446"/>
    <w:rsid w:val="003726E7"/>
    <w:rsid w:val="00372802"/>
    <w:rsid w:val="00372B85"/>
    <w:rsid w:val="00372BCF"/>
    <w:rsid w:val="00372F3B"/>
    <w:rsid w:val="00374D7A"/>
    <w:rsid w:val="003768EB"/>
    <w:rsid w:val="00376D4E"/>
    <w:rsid w:val="00376E2B"/>
    <w:rsid w:val="0037768B"/>
    <w:rsid w:val="003809E3"/>
    <w:rsid w:val="00380EC0"/>
    <w:rsid w:val="0038115D"/>
    <w:rsid w:val="00382363"/>
    <w:rsid w:val="00383637"/>
    <w:rsid w:val="00384E10"/>
    <w:rsid w:val="0038654C"/>
    <w:rsid w:val="00386A73"/>
    <w:rsid w:val="00386EC2"/>
    <w:rsid w:val="00387187"/>
    <w:rsid w:val="00387894"/>
    <w:rsid w:val="003907AA"/>
    <w:rsid w:val="00390900"/>
    <w:rsid w:val="003921DE"/>
    <w:rsid w:val="003936FE"/>
    <w:rsid w:val="00394AF3"/>
    <w:rsid w:val="00395036"/>
    <w:rsid w:val="00395AAE"/>
    <w:rsid w:val="0039673D"/>
    <w:rsid w:val="00396904"/>
    <w:rsid w:val="003970C7"/>
    <w:rsid w:val="0039799D"/>
    <w:rsid w:val="003A0180"/>
    <w:rsid w:val="003A075A"/>
    <w:rsid w:val="003A0CD9"/>
    <w:rsid w:val="003A124B"/>
    <w:rsid w:val="003A2392"/>
    <w:rsid w:val="003A2E7D"/>
    <w:rsid w:val="003A3FC4"/>
    <w:rsid w:val="003A571E"/>
    <w:rsid w:val="003A5880"/>
    <w:rsid w:val="003A79FB"/>
    <w:rsid w:val="003B1943"/>
    <w:rsid w:val="003B260C"/>
    <w:rsid w:val="003B29F8"/>
    <w:rsid w:val="003B53A1"/>
    <w:rsid w:val="003B6857"/>
    <w:rsid w:val="003B7AF5"/>
    <w:rsid w:val="003B96D3"/>
    <w:rsid w:val="003C05CD"/>
    <w:rsid w:val="003C1147"/>
    <w:rsid w:val="003C20A2"/>
    <w:rsid w:val="003C250C"/>
    <w:rsid w:val="003C309B"/>
    <w:rsid w:val="003C4ACA"/>
    <w:rsid w:val="003C4D65"/>
    <w:rsid w:val="003C5093"/>
    <w:rsid w:val="003C65C2"/>
    <w:rsid w:val="003D045C"/>
    <w:rsid w:val="003D2548"/>
    <w:rsid w:val="003D38AB"/>
    <w:rsid w:val="003D4187"/>
    <w:rsid w:val="003D4B43"/>
    <w:rsid w:val="003D5999"/>
    <w:rsid w:val="003D617E"/>
    <w:rsid w:val="003D6AF5"/>
    <w:rsid w:val="003D74B2"/>
    <w:rsid w:val="003D7E57"/>
    <w:rsid w:val="003E1B2B"/>
    <w:rsid w:val="003E34E6"/>
    <w:rsid w:val="003E416C"/>
    <w:rsid w:val="003E619A"/>
    <w:rsid w:val="003E69C1"/>
    <w:rsid w:val="003F11B8"/>
    <w:rsid w:val="003F241E"/>
    <w:rsid w:val="003F289E"/>
    <w:rsid w:val="003F2985"/>
    <w:rsid w:val="003F305A"/>
    <w:rsid w:val="003F3FE4"/>
    <w:rsid w:val="003F4548"/>
    <w:rsid w:val="003F4B31"/>
    <w:rsid w:val="003F4D47"/>
    <w:rsid w:val="003F554E"/>
    <w:rsid w:val="003F7580"/>
    <w:rsid w:val="003F7E9D"/>
    <w:rsid w:val="00400231"/>
    <w:rsid w:val="00402D6D"/>
    <w:rsid w:val="00404438"/>
    <w:rsid w:val="00404465"/>
    <w:rsid w:val="004047EE"/>
    <w:rsid w:val="00404E1B"/>
    <w:rsid w:val="00405FEE"/>
    <w:rsid w:val="00406905"/>
    <w:rsid w:val="00407BB7"/>
    <w:rsid w:val="004113AE"/>
    <w:rsid w:val="004118F9"/>
    <w:rsid w:val="00412E3B"/>
    <w:rsid w:val="0041362F"/>
    <w:rsid w:val="004144A2"/>
    <w:rsid w:val="0041536D"/>
    <w:rsid w:val="004155C0"/>
    <w:rsid w:val="004163C5"/>
    <w:rsid w:val="0041658A"/>
    <w:rsid w:val="00417D48"/>
    <w:rsid w:val="00417DFB"/>
    <w:rsid w:val="00420273"/>
    <w:rsid w:val="00422627"/>
    <w:rsid w:val="00422CCF"/>
    <w:rsid w:val="0042428D"/>
    <w:rsid w:val="00424602"/>
    <w:rsid w:val="00425DDC"/>
    <w:rsid w:val="00426BE4"/>
    <w:rsid w:val="004305EE"/>
    <w:rsid w:val="00430CEE"/>
    <w:rsid w:val="004336E5"/>
    <w:rsid w:val="00433E15"/>
    <w:rsid w:val="004352AB"/>
    <w:rsid w:val="00435A9B"/>
    <w:rsid w:val="00435C3A"/>
    <w:rsid w:val="00436750"/>
    <w:rsid w:val="00437426"/>
    <w:rsid w:val="00442371"/>
    <w:rsid w:val="00443BB4"/>
    <w:rsid w:val="004445A0"/>
    <w:rsid w:val="00445566"/>
    <w:rsid w:val="004505FF"/>
    <w:rsid w:val="00450DB0"/>
    <w:rsid w:val="0045102F"/>
    <w:rsid w:val="00451E85"/>
    <w:rsid w:val="0045217F"/>
    <w:rsid w:val="00452618"/>
    <w:rsid w:val="004529ED"/>
    <w:rsid w:val="00454B7D"/>
    <w:rsid w:val="00454CF1"/>
    <w:rsid w:val="00454D9C"/>
    <w:rsid w:val="00455500"/>
    <w:rsid w:val="00456CC0"/>
    <w:rsid w:val="0046028A"/>
    <w:rsid w:val="00462301"/>
    <w:rsid w:val="00462571"/>
    <w:rsid w:val="00462682"/>
    <w:rsid w:val="004631AE"/>
    <w:rsid w:val="00463A8C"/>
    <w:rsid w:val="00464A8E"/>
    <w:rsid w:val="00466E53"/>
    <w:rsid w:val="004674EE"/>
    <w:rsid w:val="00470168"/>
    <w:rsid w:val="0047119E"/>
    <w:rsid w:val="00471998"/>
    <w:rsid w:val="00475164"/>
    <w:rsid w:val="0047600C"/>
    <w:rsid w:val="00476446"/>
    <w:rsid w:val="0047659B"/>
    <w:rsid w:val="00476FFD"/>
    <w:rsid w:val="00477DDC"/>
    <w:rsid w:val="004811AE"/>
    <w:rsid w:val="00481476"/>
    <w:rsid w:val="004829DA"/>
    <w:rsid w:val="00482DE5"/>
    <w:rsid w:val="004831CD"/>
    <w:rsid w:val="004858E7"/>
    <w:rsid w:val="00485A5B"/>
    <w:rsid w:val="00487873"/>
    <w:rsid w:val="00490435"/>
    <w:rsid w:val="004916F1"/>
    <w:rsid w:val="00492C02"/>
    <w:rsid w:val="0049305E"/>
    <w:rsid w:val="00493B46"/>
    <w:rsid w:val="00494DC9"/>
    <w:rsid w:val="004965C1"/>
    <w:rsid w:val="00496BEA"/>
    <w:rsid w:val="004A03A8"/>
    <w:rsid w:val="004A3220"/>
    <w:rsid w:val="004A398A"/>
    <w:rsid w:val="004A536B"/>
    <w:rsid w:val="004A6984"/>
    <w:rsid w:val="004A75F2"/>
    <w:rsid w:val="004B0165"/>
    <w:rsid w:val="004B15E3"/>
    <w:rsid w:val="004B171A"/>
    <w:rsid w:val="004B38AB"/>
    <w:rsid w:val="004B6F90"/>
    <w:rsid w:val="004B7DE4"/>
    <w:rsid w:val="004BC7CC"/>
    <w:rsid w:val="004C0290"/>
    <w:rsid w:val="004C0300"/>
    <w:rsid w:val="004C2871"/>
    <w:rsid w:val="004C3635"/>
    <w:rsid w:val="004C4617"/>
    <w:rsid w:val="004D0601"/>
    <w:rsid w:val="004D1078"/>
    <w:rsid w:val="004D196D"/>
    <w:rsid w:val="004D25C7"/>
    <w:rsid w:val="004D3973"/>
    <w:rsid w:val="004E010C"/>
    <w:rsid w:val="004E0734"/>
    <w:rsid w:val="004E088D"/>
    <w:rsid w:val="004E247B"/>
    <w:rsid w:val="004E2E92"/>
    <w:rsid w:val="004E4D90"/>
    <w:rsid w:val="004E50EA"/>
    <w:rsid w:val="004E6FBA"/>
    <w:rsid w:val="004E700E"/>
    <w:rsid w:val="004E7E5B"/>
    <w:rsid w:val="004E7F34"/>
    <w:rsid w:val="004F00BC"/>
    <w:rsid w:val="004F2326"/>
    <w:rsid w:val="004F2A15"/>
    <w:rsid w:val="004F2DFA"/>
    <w:rsid w:val="004F4B25"/>
    <w:rsid w:val="004F5163"/>
    <w:rsid w:val="004F5449"/>
    <w:rsid w:val="004F55C1"/>
    <w:rsid w:val="004F5FAA"/>
    <w:rsid w:val="00500451"/>
    <w:rsid w:val="005007BB"/>
    <w:rsid w:val="00501BA7"/>
    <w:rsid w:val="00502B7B"/>
    <w:rsid w:val="005054D3"/>
    <w:rsid w:val="005068EC"/>
    <w:rsid w:val="005138AA"/>
    <w:rsid w:val="00513E31"/>
    <w:rsid w:val="00514AA0"/>
    <w:rsid w:val="00515963"/>
    <w:rsid w:val="00520089"/>
    <w:rsid w:val="00521482"/>
    <w:rsid w:val="005216AD"/>
    <w:rsid w:val="00521DA7"/>
    <w:rsid w:val="00522592"/>
    <w:rsid w:val="00523A1A"/>
    <w:rsid w:val="005301FF"/>
    <w:rsid w:val="00530A8A"/>
    <w:rsid w:val="00531FAE"/>
    <w:rsid w:val="0053211A"/>
    <w:rsid w:val="00533049"/>
    <w:rsid w:val="0053332B"/>
    <w:rsid w:val="00533785"/>
    <w:rsid w:val="00535330"/>
    <w:rsid w:val="0053573D"/>
    <w:rsid w:val="005361DD"/>
    <w:rsid w:val="005368BD"/>
    <w:rsid w:val="005411B8"/>
    <w:rsid w:val="00542666"/>
    <w:rsid w:val="0054397E"/>
    <w:rsid w:val="00543F03"/>
    <w:rsid w:val="0054590C"/>
    <w:rsid w:val="00545EAD"/>
    <w:rsid w:val="005477FE"/>
    <w:rsid w:val="00547820"/>
    <w:rsid w:val="00550F0B"/>
    <w:rsid w:val="0055108A"/>
    <w:rsid w:val="00554473"/>
    <w:rsid w:val="005554F0"/>
    <w:rsid w:val="00556FB5"/>
    <w:rsid w:val="00560547"/>
    <w:rsid w:val="00560907"/>
    <w:rsid w:val="00560DB1"/>
    <w:rsid w:val="00560DD9"/>
    <w:rsid w:val="00561938"/>
    <w:rsid w:val="00562880"/>
    <w:rsid w:val="00564548"/>
    <w:rsid w:val="005650FE"/>
    <w:rsid w:val="0056523B"/>
    <w:rsid w:val="00565401"/>
    <w:rsid w:val="00567279"/>
    <w:rsid w:val="0057181E"/>
    <w:rsid w:val="005719C0"/>
    <w:rsid w:val="00574AAF"/>
    <w:rsid w:val="00574E8E"/>
    <w:rsid w:val="00575213"/>
    <w:rsid w:val="00575269"/>
    <w:rsid w:val="005753F2"/>
    <w:rsid w:val="005757D3"/>
    <w:rsid w:val="00575DB1"/>
    <w:rsid w:val="00577DE1"/>
    <w:rsid w:val="00580047"/>
    <w:rsid w:val="00580AAA"/>
    <w:rsid w:val="00580C62"/>
    <w:rsid w:val="00580EAB"/>
    <w:rsid w:val="00581EE4"/>
    <w:rsid w:val="005825E3"/>
    <w:rsid w:val="005829A6"/>
    <w:rsid w:val="00583460"/>
    <w:rsid w:val="00585B4C"/>
    <w:rsid w:val="00585EE8"/>
    <w:rsid w:val="00586520"/>
    <w:rsid w:val="00587341"/>
    <w:rsid w:val="00587F7F"/>
    <w:rsid w:val="005913A9"/>
    <w:rsid w:val="0059291F"/>
    <w:rsid w:val="0059448F"/>
    <w:rsid w:val="00594F56"/>
    <w:rsid w:val="005955D8"/>
    <w:rsid w:val="00595BF1"/>
    <w:rsid w:val="00596353"/>
    <w:rsid w:val="005964E2"/>
    <w:rsid w:val="00596D15"/>
    <w:rsid w:val="005A05A9"/>
    <w:rsid w:val="005A16E8"/>
    <w:rsid w:val="005A2230"/>
    <w:rsid w:val="005A3D4F"/>
    <w:rsid w:val="005A4983"/>
    <w:rsid w:val="005A58F2"/>
    <w:rsid w:val="005A61F8"/>
    <w:rsid w:val="005A6E61"/>
    <w:rsid w:val="005A7C27"/>
    <w:rsid w:val="005B0247"/>
    <w:rsid w:val="005B0BF2"/>
    <w:rsid w:val="005B3082"/>
    <w:rsid w:val="005B3561"/>
    <w:rsid w:val="005B43A3"/>
    <w:rsid w:val="005B5D60"/>
    <w:rsid w:val="005C08DA"/>
    <w:rsid w:val="005C171D"/>
    <w:rsid w:val="005C18E9"/>
    <w:rsid w:val="005C193B"/>
    <w:rsid w:val="005C324E"/>
    <w:rsid w:val="005C407B"/>
    <w:rsid w:val="005C5BBB"/>
    <w:rsid w:val="005C5CC1"/>
    <w:rsid w:val="005C5D42"/>
    <w:rsid w:val="005C5D8A"/>
    <w:rsid w:val="005C61F8"/>
    <w:rsid w:val="005C641F"/>
    <w:rsid w:val="005C70DE"/>
    <w:rsid w:val="005C727F"/>
    <w:rsid w:val="005C764A"/>
    <w:rsid w:val="005C7F4B"/>
    <w:rsid w:val="005D0346"/>
    <w:rsid w:val="005D1333"/>
    <w:rsid w:val="005D1814"/>
    <w:rsid w:val="005D1E62"/>
    <w:rsid w:val="005D3797"/>
    <w:rsid w:val="005D5BC9"/>
    <w:rsid w:val="005D5E47"/>
    <w:rsid w:val="005D68A1"/>
    <w:rsid w:val="005D6FEA"/>
    <w:rsid w:val="005D7C83"/>
    <w:rsid w:val="005E1BC0"/>
    <w:rsid w:val="005E277F"/>
    <w:rsid w:val="005E30D6"/>
    <w:rsid w:val="005E3A6B"/>
    <w:rsid w:val="005E5A2D"/>
    <w:rsid w:val="005E5D90"/>
    <w:rsid w:val="005E6904"/>
    <w:rsid w:val="005E72B3"/>
    <w:rsid w:val="005E7737"/>
    <w:rsid w:val="005E7B50"/>
    <w:rsid w:val="005F237F"/>
    <w:rsid w:val="005F306A"/>
    <w:rsid w:val="005F57BE"/>
    <w:rsid w:val="005F7318"/>
    <w:rsid w:val="005F7CDE"/>
    <w:rsid w:val="00600661"/>
    <w:rsid w:val="00600AF7"/>
    <w:rsid w:val="006019F4"/>
    <w:rsid w:val="00601A4E"/>
    <w:rsid w:val="00602961"/>
    <w:rsid w:val="00603966"/>
    <w:rsid w:val="006039DE"/>
    <w:rsid w:val="00606396"/>
    <w:rsid w:val="00607738"/>
    <w:rsid w:val="006121A3"/>
    <w:rsid w:val="00612F61"/>
    <w:rsid w:val="006153CF"/>
    <w:rsid w:val="006157B0"/>
    <w:rsid w:val="006161C8"/>
    <w:rsid w:val="006207CB"/>
    <w:rsid w:val="00621937"/>
    <w:rsid w:val="00621C28"/>
    <w:rsid w:val="00623825"/>
    <w:rsid w:val="00623F1F"/>
    <w:rsid w:val="00624D82"/>
    <w:rsid w:val="006252CE"/>
    <w:rsid w:val="006253E3"/>
    <w:rsid w:val="0062573E"/>
    <w:rsid w:val="00625A27"/>
    <w:rsid w:val="006267F7"/>
    <w:rsid w:val="0062680A"/>
    <w:rsid w:val="00626832"/>
    <w:rsid w:val="00626BBA"/>
    <w:rsid w:val="00626D07"/>
    <w:rsid w:val="00626FD2"/>
    <w:rsid w:val="00627322"/>
    <w:rsid w:val="006276A1"/>
    <w:rsid w:val="00633050"/>
    <w:rsid w:val="00633DFF"/>
    <w:rsid w:val="00634708"/>
    <w:rsid w:val="00634A20"/>
    <w:rsid w:val="00635174"/>
    <w:rsid w:val="0064036B"/>
    <w:rsid w:val="006404E9"/>
    <w:rsid w:val="006405D5"/>
    <w:rsid w:val="0064190C"/>
    <w:rsid w:val="006440D4"/>
    <w:rsid w:val="0064467C"/>
    <w:rsid w:val="006458A2"/>
    <w:rsid w:val="00646580"/>
    <w:rsid w:val="00646B54"/>
    <w:rsid w:val="00650223"/>
    <w:rsid w:val="00651922"/>
    <w:rsid w:val="00652865"/>
    <w:rsid w:val="006528FC"/>
    <w:rsid w:val="0065420C"/>
    <w:rsid w:val="0065444C"/>
    <w:rsid w:val="006547DD"/>
    <w:rsid w:val="00654F7D"/>
    <w:rsid w:val="006558EF"/>
    <w:rsid w:val="00657493"/>
    <w:rsid w:val="00665722"/>
    <w:rsid w:val="006660C1"/>
    <w:rsid w:val="00666468"/>
    <w:rsid w:val="00666CF1"/>
    <w:rsid w:val="00666E95"/>
    <w:rsid w:val="00667F0C"/>
    <w:rsid w:val="00670A06"/>
    <w:rsid w:val="0067409E"/>
    <w:rsid w:val="00674BF6"/>
    <w:rsid w:val="00675CE2"/>
    <w:rsid w:val="00677579"/>
    <w:rsid w:val="00680659"/>
    <w:rsid w:val="00681A9E"/>
    <w:rsid w:val="00681BC1"/>
    <w:rsid w:val="006825B5"/>
    <w:rsid w:val="00682D7C"/>
    <w:rsid w:val="00682EBE"/>
    <w:rsid w:val="00683A87"/>
    <w:rsid w:val="006846BC"/>
    <w:rsid w:val="0068665C"/>
    <w:rsid w:val="00686968"/>
    <w:rsid w:val="006939AC"/>
    <w:rsid w:val="006959C5"/>
    <w:rsid w:val="006A05A9"/>
    <w:rsid w:val="006A0F98"/>
    <w:rsid w:val="006A1468"/>
    <w:rsid w:val="006A170F"/>
    <w:rsid w:val="006A243A"/>
    <w:rsid w:val="006A4FB4"/>
    <w:rsid w:val="006A535F"/>
    <w:rsid w:val="006A6642"/>
    <w:rsid w:val="006A67E0"/>
    <w:rsid w:val="006A6919"/>
    <w:rsid w:val="006B01E7"/>
    <w:rsid w:val="006B04FD"/>
    <w:rsid w:val="006B0C8C"/>
    <w:rsid w:val="006B259E"/>
    <w:rsid w:val="006B2823"/>
    <w:rsid w:val="006B2C6B"/>
    <w:rsid w:val="006B3CC2"/>
    <w:rsid w:val="006B627B"/>
    <w:rsid w:val="006B79E2"/>
    <w:rsid w:val="006C0836"/>
    <w:rsid w:val="006C0921"/>
    <w:rsid w:val="006C2368"/>
    <w:rsid w:val="006C342E"/>
    <w:rsid w:val="006C385C"/>
    <w:rsid w:val="006C3A3B"/>
    <w:rsid w:val="006C70A8"/>
    <w:rsid w:val="006C7676"/>
    <w:rsid w:val="006D09E6"/>
    <w:rsid w:val="006D1F8E"/>
    <w:rsid w:val="006D258A"/>
    <w:rsid w:val="006D2BC1"/>
    <w:rsid w:val="006D2CD3"/>
    <w:rsid w:val="006D2D8C"/>
    <w:rsid w:val="006D2FB0"/>
    <w:rsid w:val="006D4021"/>
    <w:rsid w:val="006D4792"/>
    <w:rsid w:val="006D55D6"/>
    <w:rsid w:val="006D6506"/>
    <w:rsid w:val="006D7916"/>
    <w:rsid w:val="006E06D5"/>
    <w:rsid w:val="006E13D1"/>
    <w:rsid w:val="006E4330"/>
    <w:rsid w:val="006E5020"/>
    <w:rsid w:val="006E57AE"/>
    <w:rsid w:val="006E6F7A"/>
    <w:rsid w:val="006E79DF"/>
    <w:rsid w:val="006F4706"/>
    <w:rsid w:val="006F4FAF"/>
    <w:rsid w:val="006F61F3"/>
    <w:rsid w:val="006F72A3"/>
    <w:rsid w:val="007010C3"/>
    <w:rsid w:val="007014CE"/>
    <w:rsid w:val="00702501"/>
    <w:rsid w:val="007028E6"/>
    <w:rsid w:val="0070309A"/>
    <w:rsid w:val="00703D75"/>
    <w:rsid w:val="00704BB6"/>
    <w:rsid w:val="007054CB"/>
    <w:rsid w:val="0070562F"/>
    <w:rsid w:val="0070668D"/>
    <w:rsid w:val="00707273"/>
    <w:rsid w:val="00707E9F"/>
    <w:rsid w:val="00710559"/>
    <w:rsid w:val="007123F3"/>
    <w:rsid w:val="00712888"/>
    <w:rsid w:val="00713909"/>
    <w:rsid w:val="0071522E"/>
    <w:rsid w:val="0071549B"/>
    <w:rsid w:val="00715964"/>
    <w:rsid w:val="007167FF"/>
    <w:rsid w:val="007177D5"/>
    <w:rsid w:val="00717A20"/>
    <w:rsid w:val="00717B9F"/>
    <w:rsid w:val="00720636"/>
    <w:rsid w:val="00723D77"/>
    <w:rsid w:val="007246A7"/>
    <w:rsid w:val="007246B0"/>
    <w:rsid w:val="00725B81"/>
    <w:rsid w:val="0073013F"/>
    <w:rsid w:val="00730267"/>
    <w:rsid w:val="007328E1"/>
    <w:rsid w:val="00732DF2"/>
    <w:rsid w:val="007334AA"/>
    <w:rsid w:val="00734EAB"/>
    <w:rsid w:val="007351FE"/>
    <w:rsid w:val="00735AD2"/>
    <w:rsid w:val="00736A2D"/>
    <w:rsid w:val="00736DD4"/>
    <w:rsid w:val="00736E98"/>
    <w:rsid w:val="00741D19"/>
    <w:rsid w:val="00742E81"/>
    <w:rsid w:val="00743408"/>
    <w:rsid w:val="007455E8"/>
    <w:rsid w:val="0075142C"/>
    <w:rsid w:val="00752469"/>
    <w:rsid w:val="0075263C"/>
    <w:rsid w:val="00753009"/>
    <w:rsid w:val="00754B84"/>
    <w:rsid w:val="007552FD"/>
    <w:rsid w:val="00755A0D"/>
    <w:rsid w:val="00755C73"/>
    <w:rsid w:val="00756492"/>
    <w:rsid w:val="00756521"/>
    <w:rsid w:val="007607A7"/>
    <w:rsid w:val="00761DBA"/>
    <w:rsid w:val="00762C80"/>
    <w:rsid w:val="00763843"/>
    <w:rsid w:val="00764759"/>
    <w:rsid w:val="0076478B"/>
    <w:rsid w:val="00764796"/>
    <w:rsid w:val="00765514"/>
    <w:rsid w:val="0076571B"/>
    <w:rsid w:val="00767C31"/>
    <w:rsid w:val="00770190"/>
    <w:rsid w:val="00770832"/>
    <w:rsid w:val="007709E1"/>
    <w:rsid w:val="00770E24"/>
    <w:rsid w:val="007714F5"/>
    <w:rsid w:val="00771C4B"/>
    <w:rsid w:val="00771DA8"/>
    <w:rsid w:val="00771EA1"/>
    <w:rsid w:val="00771FFE"/>
    <w:rsid w:val="00772F73"/>
    <w:rsid w:val="00773142"/>
    <w:rsid w:val="00773D6C"/>
    <w:rsid w:val="007746DC"/>
    <w:rsid w:val="00775B83"/>
    <w:rsid w:val="00776D03"/>
    <w:rsid w:val="0077719A"/>
    <w:rsid w:val="0078066B"/>
    <w:rsid w:val="00781363"/>
    <w:rsid w:val="00782227"/>
    <w:rsid w:val="00782A80"/>
    <w:rsid w:val="00782EBE"/>
    <w:rsid w:val="00783A06"/>
    <w:rsid w:val="00784078"/>
    <w:rsid w:val="00784216"/>
    <w:rsid w:val="0078579C"/>
    <w:rsid w:val="00785DEB"/>
    <w:rsid w:val="00786050"/>
    <w:rsid w:val="00786929"/>
    <w:rsid w:val="00790E18"/>
    <w:rsid w:val="00790F1E"/>
    <w:rsid w:val="0079137F"/>
    <w:rsid w:val="00792A0A"/>
    <w:rsid w:val="00792DFA"/>
    <w:rsid w:val="00794AE1"/>
    <w:rsid w:val="007954CD"/>
    <w:rsid w:val="007972BC"/>
    <w:rsid w:val="007A08CA"/>
    <w:rsid w:val="007A1578"/>
    <w:rsid w:val="007A26BE"/>
    <w:rsid w:val="007A2AEB"/>
    <w:rsid w:val="007A384D"/>
    <w:rsid w:val="007A39C7"/>
    <w:rsid w:val="007A4413"/>
    <w:rsid w:val="007A6CEF"/>
    <w:rsid w:val="007A6D42"/>
    <w:rsid w:val="007B1A3B"/>
    <w:rsid w:val="007B1C46"/>
    <w:rsid w:val="007B3D4B"/>
    <w:rsid w:val="007C1311"/>
    <w:rsid w:val="007C15DB"/>
    <w:rsid w:val="007C16B4"/>
    <w:rsid w:val="007C2929"/>
    <w:rsid w:val="007C2D87"/>
    <w:rsid w:val="007C4418"/>
    <w:rsid w:val="007C4FCC"/>
    <w:rsid w:val="007C53CE"/>
    <w:rsid w:val="007C58F8"/>
    <w:rsid w:val="007C6AE3"/>
    <w:rsid w:val="007C748A"/>
    <w:rsid w:val="007C7DA9"/>
    <w:rsid w:val="007D0052"/>
    <w:rsid w:val="007D0A1D"/>
    <w:rsid w:val="007D4A72"/>
    <w:rsid w:val="007D5407"/>
    <w:rsid w:val="007D70F0"/>
    <w:rsid w:val="007D7136"/>
    <w:rsid w:val="007D76C2"/>
    <w:rsid w:val="007E1395"/>
    <w:rsid w:val="007E1459"/>
    <w:rsid w:val="007E1B7A"/>
    <w:rsid w:val="007E1E4B"/>
    <w:rsid w:val="007E1ED7"/>
    <w:rsid w:val="007E2C2E"/>
    <w:rsid w:val="007E3DD8"/>
    <w:rsid w:val="007E4497"/>
    <w:rsid w:val="007E4D78"/>
    <w:rsid w:val="007E513E"/>
    <w:rsid w:val="007E5C47"/>
    <w:rsid w:val="007E7260"/>
    <w:rsid w:val="007F0195"/>
    <w:rsid w:val="007F24D0"/>
    <w:rsid w:val="007F3E23"/>
    <w:rsid w:val="007F4FD4"/>
    <w:rsid w:val="007F6B45"/>
    <w:rsid w:val="007F6B9F"/>
    <w:rsid w:val="007F72F5"/>
    <w:rsid w:val="007F75F7"/>
    <w:rsid w:val="007F793A"/>
    <w:rsid w:val="00801DB8"/>
    <w:rsid w:val="008020B8"/>
    <w:rsid w:val="00802B70"/>
    <w:rsid w:val="00803503"/>
    <w:rsid w:val="008046EB"/>
    <w:rsid w:val="008068A6"/>
    <w:rsid w:val="008068B7"/>
    <w:rsid w:val="00807550"/>
    <w:rsid w:val="00810313"/>
    <w:rsid w:val="00810CD3"/>
    <w:rsid w:val="00811D3B"/>
    <w:rsid w:val="00811FDA"/>
    <w:rsid w:val="00812360"/>
    <w:rsid w:val="00812555"/>
    <w:rsid w:val="00813AE2"/>
    <w:rsid w:val="0081470A"/>
    <w:rsid w:val="00815F81"/>
    <w:rsid w:val="00817175"/>
    <w:rsid w:val="0082070A"/>
    <w:rsid w:val="00820FE8"/>
    <w:rsid w:val="0082398B"/>
    <w:rsid w:val="00823B7D"/>
    <w:rsid w:val="00823BA2"/>
    <w:rsid w:val="008253B5"/>
    <w:rsid w:val="008273B1"/>
    <w:rsid w:val="00827556"/>
    <w:rsid w:val="008277A2"/>
    <w:rsid w:val="00827E73"/>
    <w:rsid w:val="00831751"/>
    <w:rsid w:val="00831DBE"/>
    <w:rsid w:val="00832053"/>
    <w:rsid w:val="00832413"/>
    <w:rsid w:val="00832CCC"/>
    <w:rsid w:val="00832FAB"/>
    <w:rsid w:val="00833D55"/>
    <w:rsid w:val="0083411D"/>
    <w:rsid w:val="00835377"/>
    <w:rsid w:val="00836718"/>
    <w:rsid w:val="008371ED"/>
    <w:rsid w:val="00837957"/>
    <w:rsid w:val="00837964"/>
    <w:rsid w:val="00841605"/>
    <w:rsid w:val="0084243C"/>
    <w:rsid w:val="008427EA"/>
    <w:rsid w:val="00844F52"/>
    <w:rsid w:val="008458CE"/>
    <w:rsid w:val="00845989"/>
    <w:rsid w:val="00845FFE"/>
    <w:rsid w:val="00846552"/>
    <w:rsid w:val="00846D14"/>
    <w:rsid w:val="008470C2"/>
    <w:rsid w:val="008553BB"/>
    <w:rsid w:val="00856E83"/>
    <w:rsid w:val="00856E99"/>
    <w:rsid w:val="008575AC"/>
    <w:rsid w:val="00857F59"/>
    <w:rsid w:val="008608C6"/>
    <w:rsid w:val="00864008"/>
    <w:rsid w:val="0086574E"/>
    <w:rsid w:val="00865843"/>
    <w:rsid w:val="008662F5"/>
    <w:rsid w:val="0086647F"/>
    <w:rsid w:val="00866874"/>
    <w:rsid w:val="00870BD2"/>
    <w:rsid w:val="00872ED3"/>
    <w:rsid w:val="008748B9"/>
    <w:rsid w:val="00875356"/>
    <w:rsid w:val="008759E3"/>
    <w:rsid w:val="00876020"/>
    <w:rsid w:val="00876B75"/>
    <w:rsid w:val="0087702D"/>
    <w:rsid w:val="00880E12"/>
    <w:rsid w:val="00881110"/>
    <w:rsid w:val="00881896"/>
    <w:rsid w:val="008838DD"/>
    <w:rsid w:val="00884423"/>
    <w:rsid w:val="00885A34"/>
    <w:rsid w:val="00885F0D"/>
    <w:rsid w:val="008863B1"/>
    <w:rsid w:val="008901B5"/>
    <w:rsid w:val="00890F6D"/>
    <w:rsid w:val="00890FF0"/>
    <w:rsid w:val="008925F0"/>
    <w:rsid w:val="0089303F"/>
    <w:rsid w:val="00894EC4"/>
    <w:rsid w:val="00895FC0"/>
    <w:rsid w:val="00896746"/>
    <w:rsid w:val="00896F2D"/>
    <w:rsid w:val="008A1932"/>
    <w:rsid w:val="008A1A5A"/>
    <w:rsid w:val="008A2EA5"/>
    <w:rsid w:val="008A3191"/>
    <w:rsid w:val="008A3905"/>
    <w:rsid w:val="008A4810"/>
    <w:rsid w:val="008A5D38"/>
    <w:rsid w:val="008A65AF"/>
    <w:rsid w:val="008A6A83"/>
    <w:rsid w:val="008A7271"/>
    <w:rsid w:val="008A774B"/>
    <w:rsid w:val="008B120A"/>
    <w:rsid w:val="008B165F"/>
    <w:rsid w:val="008B1682"/>
    <w:rsid w:val="008B2196"/>
    <w:rsid w:val="008B22AC"/>
    <w:rsid w:val="008B288F"/>
    <w:rsid w:val="008B54D6"/>
    <w:rsid w:val="008B61BE"/>
    <w:rsid w:val="008B6A49"/>
    <w:rsid w:val="008B6D96"/>
    <w:rsid w:val="008B8B3C"/>
    <w:rsid w:val="008C125E"/>
    <w:rsid w:val="008C189A"/>
    <w:rsid w:val="008C24D3"/>
    <w:rsid w:val="008C250A"/>
    <w:rsid w:val="008C2E38"/>
    <w:rsid w:val="008C44EC"/>
    <w:rsid w:val="008C4872"/>
    <w:rsid w:val="008C5D5C"/>
    <w:rsid w:val="008C627D"/>
    <w:rsid w:val="008C65A5"/>
    <w:rsid w:val="008C6C9D"/>
    <w:rsid w:val="008D072F"/>
    <w:rsid w:val="008D11A6"/>
    <w:rsid w:val="008D3BA0"/>
    <w:rsid w:val="008D3E69"/>
    <w:rsid w:val="008D493D"/>
    <w:rsid w:val="008E176B"/>
    <w:rsid w:val="008E1E4A"/>
    <w:rsid w:val="008E4410"/>
    <w:rsid w:val="008E515B"/>
    <w:rsid w:val="008E5299"/>
    <w:rsid w:val="008E5673"/>
    <w:rsid w:val="008E616E"/>
    <w:rsid w:val="008E79DD"/>
    <w:rsid w:val="008E79E3"/>
    <w:rsid w:val="008E7A3E"/>
    <w:rsid w:val="008F03F9"/>
    <w:rsid w:val="008F07D6"/>
    <w:rsid w:val="008F142E"/>
    <w:rsid w:val="008F306C"/>
    <w:rsid w:val="00900F02"/>
    <w:rsid w:val="00901059"/>
    <w:rsid w:val="00901CD2"/>
    <w:rsid w:val="00902983"/>
    <w:rsid w:val="00903C89"/>
    <w:rsid w:val="00903DDC"/>
    <w:rsid w:val="00903FE5"/>
    <w:rsid w:val="00904A57"/>
    <w:rsid w:val="00905DF1"/>
    <w:rsid w:val="00906DB2"/>
    <w:rsid w:val="00910307"/>
    <w:rsid w:val="009126D9"/>
    <w:rsid w:val="009138BF"/>
    <w:rsid w:val="0091457E"/>
    <w:rsid w:val="00914773"/>
    <w:rsid w:val="009147BC"/>
    <w:rsid w:val="00920498"/>
    <w:rsid w:val="009206C9"/>
    <w:rsid w:val="009211A4"/>
    <w:rsid w:val="0092217C"/>
    <w:rsid w:val="00922704"/>
    <w:rsid w:val="00922760"/>
    <w:rsid w:val="009249EB"/>
    <w:rsid w:val="00924A44"/>
    <w:rsid w:val="00924C0C"/>
    <w:rsid w:val="00927BCF"/>
    <w:rsid w:val="00927BF8"/>
    <w:rsid w:val="0093377F"/>
    <w:rsid w:val="00934056"/>
    <w:rsid w:val="009350A8"/>
    <w:rsid w:val="0093560C"/>
    <w:rsid w:val="0093566A"/>
    <w:rsid w:val="00935F4D"/>
    <w:rsid w:val="00936628"/>
    <w:rsid w:val="009436C2"/>
    <w:rsid w:val="00943B79"/>
    <w:rsid w:val="009449F3"/>
    <w:rsid w:val="00944B60"/>
    <w:rsid w:val="00944E24"/>
    <w:rsid w:val="0094529F"/>
    <w:rsid w:val="00945A3C"/>
    <w:rsid w:val="00945C35"/>
    <w:rsid w:val="0094620A"/>
    <w:rsid w:val="00946E7E"/>
    <w:rsid w:val="00947C36"/>
    <w:rsid w:val="009500EA"/>
    <w:rsid w:val="009511BE"/>
    <w:rsid w:val="009512AA"/>
    <w:rsid w:val="00951B50"/>
    <w:rsid w:val="00951D57"/>
    <w:rsid w:val="00952678"/>
    <w:rsid w:val="009541A7"/>
    <w:rsid w:val="00955F1C"/>
    <w:rsid w:val="00960877"/>
    <w:rsid w:val="00961315"/>
    <w:rsid w:val="009619BD"/>
    <w:rsid w:val="00961AFB"/>
    <w:rsid w:val="00961B9B"/>
    <w:rsid w:val="00961CA9"/>
    <w:rsid w:val="009631B9"/>
    <w:rsid w:val="00963876"/>
    <w:rsid w:val="00963A69"/>
    <w:rsid w:val="00963E29"/>
    <w:rsid w:val="00965FA4"/>
    <w:rsid w:val="009673B0"/>
    <w:rsid w:val="0096D1CC"/>
    <w:rsid w:val="00970629"/>
    <w:rsid w:val="009708A0"/>
    <w:rsid w:val="009712A5"/>
    <w:rsid w:val="009714BE"/>
    <w:rsid w:val="0097246E"/>
    <w:rsid w:val="0097335B"/>
    <w:rsid w:val="00973468"/>
    <w:rsid w:val="009746FE"/>
    <w:rsid w:val="009752C4"/>
    <w:rsid w:val="009808DF"/>
    <w:rsid w:val="00980F14"/>
    <w:rsid w:val="0098148F"/>
    <w:rsid w:val="00981ECE"/>
    <w:rsid w:val="00982783"/>
    <w:rsid w:val="00983F0A"/>
    <w:rsid w:val="009842F8"/>
    <w:rsid w:val="00984F9B"/>
    <w:rsid w:val="009909D7"/>
    <w:rsid w:val="00990C41"/>
    <w:rsid w:val="0099451B"/>
    <w:rsid w:val="00994BE8"/>
    <w:rsid w:val="00995135"/>
    <w:rsid w:val="0099633B"/>
    <w:rsid w:val="009969A8"/>
    <w:rsid w:val="00997B08"/>
    <w:rsid w:val="009A00C0"/>
    <w:rsid w:val="009A033A"/>
    <w:rsid w:val="009A0A5D"/>
    <w:rsid w:val="009A1C47"/>
    <w:rsid w:val="009A23EE"/>
    <w:rsid w:val="009A27DC"/>
    <w:rsid w:val="009A2BE4"/>
    <w:rsid w:val="009A3F0C"/>
    <w:rsid w:val="009A50C2"/>
    <w:rsid w:val="009A559F"/>
    <w:rsid w:val="009A612E"/>
    <w:rsid w:val="009A69A9"/>
    <w:rsid w:val="009A6B3C"/>
    <w:rsid w:val="009A7856"/>
    <w:rsid w:val="009A79B8"/>
    <w:rsid w:val="009B088C"/>
    <w:rsid w:val="009B0BBE"/>
    <w:rsid w:val="009B1A32"/>
    <w:rsid w:val="009B1B20"/>
    <w:rsid w:val="009B246C"/>
    <w:rsid w:val="009B2AC3"/>
    <w:rsid w:val="009B36FF"/>
    <w:rsid w:val="009B45AF"/>
    <w:rsid w:val="009B4933"/>
    <w:rsid w:val="009B4D4E"/>
    <w:rsid w:val="009B4F37"/>
    <w:rsid w:val="009B5163"/>
    <w:rsid w:val="009B5422"/>
    <w:rsid w:val="009B75B3"/>
    <w:rsid w:val="009B790D"/>
    <w:rsid w:val="009C0146"/>
    <w:rsid w:val="009C1DE3"/>
    <w:rsid w:val="009C387A"/>
    <w:rsid w:val="009C4641"/>
    <w:rsid w:val="009C4CEC"/>
    <w:rsid w:val="009C5563"/>
    <w:rsid w:val="009C5BEA"/>
    <w:rsid w:val="009C649D"/>
    <w:rsid w:val="009D203B"/>
    <w:rsid w:val="009D2471"/>
    <w:rsid w:val="009D39A0"/>
    <w:rsid w:val="009D46D3"/>
    <w:rsid w:val="009D76D9"/>
    <w:rsid w:val="009D78AC"/>
    <w:rsid w:val="009E1976"/>
    <w:rsid w:val="009E1AEB"/>
    <w:rsid w:val="009E45CB"/>
    <w:rsid w:val="009E58B0"/>
    <w:rsid w:val="009E6033"/>
    <w:rsid w:val="009E61AF"/>
    <w:rsid w:val="009E6735"/>
    <w:rsid w:val="009E691A"/>
    <w:rsid w:val="009E761F"/>
    <w:rsid w:val="009E7A47"/>
    <w:rsid w:val="009F0AA6"/>
    <w:rsid w:val="009F0C59"/>
    <w:rsid w:val="009F2540"/>
    <w:rsid w:val="009F35FA"/>
    <w:rsid w:val="009F45ED"/>
    <w:rsid w:val="009F46D3"/>
    <w:rsid w:val="009F514D"/>
    <w:rsid w:val="009F58EC"/>
    <w:rsid w:val="009F6E6F"/>
    <w:rsid w:val="009F7C0F"/>
    <w:rsid w:val="009F7FC6"/>
    <w:rsid w:val="00A00549"/>
    <w:rsid w:val="00A02C5D"/>
    <w:rsid w:val="00A034BF"/>
    <w:rsid w:val="00A04485"/>
    <w:rsid w:val="00A0598A"/>
    <w:rsid w:val="00A06C22"/>
    <w:rsid w:val="00A0705A"/>
    <w:rsid w:val="00A07275"/>
    <w:rsid w:val="00A1203D"/>
    <w:rsid w:val="00A138EC"/>
    <w:rsid w:val="00A14B68"/>
    <w:rsid w:val="00A14C49"/>
    <w:rsid w:val="00A14E11"/>
    <w:rsid w:val="00A16526"/>
    <w:rsid w:val="00A1750A"/>
    <w:rsid w:val="00A231BB"/>
    <w:rsid w:val="00A2477A"/>
    <w:rsid w:val="00A26465"/>
    <w:rsid w:val="00A26691"/>
    <w:rsid w:val="00A2F3EB"/>
    <w:rsid w:val="00A3026C"/>
    <w:rsid w:val="00A30AA3"/>
    <w:rsid w:val="00A31E07"/>
    <w:rsid w:val="00A32208"/>
    <w:rsid w:val="00A32B8E"/>
    <w:rsid w:val="00A33866"/>
    <w:rsid w:val="00A33C2F"/>
    <w:rsid w:val="00A33F91"/>
    <w:rsid w:val="00A3431B"/>
    <w:rsid w:val="00A348EA"/>
    <w:rsid w:val="00A34900"/>
    <w:rsid w:val="00A37395"/>
    <w:rsid w:val="00A37AF0"/>
    <w:rsid w:val="00A37D5E"/>
    <w:rsid w:val="00A40422"/>
    <w:rsid w:val="00A40D52"/>
    <w:rsid w:val="00A4283A"/>
    <w:rsid w:val="00A44DB1"/>
    <w:rsid w:val="00A46357"/>
    <w:rsid w:val="00A51530"/>
    <w:rsid w:val="00A529BB"/>
    <w:rsid w:val="00A52FAA"/>
    <w:rsid w:val="00A54B45"/>
    <w:rsid w:val="00A54E6A"/>
    <w:rsid w:val="00A5552C"/>
    <w:rsid w:val="00A56529"/>
    <w:rsid w:val="00A62149"/>
    <w:rsid w:val="00A63274"/>
    <w:rsid w:val="00A6331C"/>
    <w:rsid w:val="00A63573"/>
    <w:rsid w:val="00A6431E"/>
    <w:rsid w:val="00A6548E"/>
    <w:rsid w:val="00A6664D"/>
    <w:rsid w:val="00A66BDF"/>
    <w:rsid w:val="00A6724E"/>
    <w:rsid w:val="00A67A21"/>
    <w:rsid w:val="00A704CB"/>
    <w:rsid w:val="00A7166A"/>
    <w:rsid w:val="00A71883"/>
    <w:rsid w:val="00A71BBC"/>
    <w:rsid w:val="00A73BAE"/>
    <w:rsid w:val="00A74661"/>
    <w:rsid w:val="00A7657E"/>
    <w:rsid w:val="00A76DDD"/>
    <w:rsid w:val="00A771B4"/>
    <w:rsid w:val="00A77548"/>
    <w:rsid w:val="00A81A89"/>
    <w:rsid w:val="00A83882"/>
    <w:rsid w:val="00A83935"/>
    <w:rsid w:val="00A850BB"/>
    <w:rsid w:val="00A86637"/>
    <w:rsid w:val="00A90A2E"/>
    <w:rsid w:val="00A90ABA"/>
    <w:rsid w:val="00A91C63"/>
    <w:rsid w:val="00A9255E"/>
    <w:rsid w:val="00A92D41"/>
    <w:rsid w:val="00A96CA6"/>
    <w:rsid w:val="00A96DB0"/>
    <w:rsid w:val="00A96F75"/>
    <w:rsid w:val="00A97A83"/>
    <w:rsid w:val="00AA02B7"/>
    <w:rsid w:val="00AA02C7"/>
    <w:rsid w:val="00AA1B07"/>
    <w:rsid w:val="00AA2C0A"/>
    <w:rsid w:val="00AA3EE3"/>
    <w:rsid w:val="00AA7675"/>
    <w:rsid w:val="00AA771C"/>
    <w:rsid w:val="00AA77F1"/>
    <w:rsid w:val="00AB014D"/>
    <w:rsid w:val="00AB15B2"/>
    <w:rsid w:val="00AB287A"/>
    <w:rsid w:val="00AB402E"/>
    <w:rsid w:val="00AB59BD"/>
    <w:rsid w:val="00AB5E69"/>
    <w:rsid w:val="00AC17DD"/>
    <w:rsid w:val="00AC1E67"/>
    <w:rsid w:val="00AC272A"/>
    <w:rsid w:val="00AC2755"/>
    <w:rsid w:val="00AC2A1C"/>
    <w:rsid w:val="00AC66D0"/>
    <w:rsid w:val="00AC6E82"/>
    <w:rsid w:val="00AD16F0"/>
    <w:rsid w:val="00AD4836"/>
    <w:rsid w:val="00AD4E11"/>
    <w:rsid w:val="00AD61F2"/>
    <w:rsid w:val="00AE28FD"/>
    <w:rsid w:val="00AE2D78"/>
    <w:rsid w:val="00AE342E"/>
    <w:rsid w:val="00AE5410"/>
    <w:rsid w:val="00AE6DBC"/>
    <w:rsid w:val="00AE704C"/>
    <w:rsid w:val="00AF0976"/>
    <w:rsid w:val="00AF0C77"/>
    <w:rsid w:val="00AF1407"/>
    <w:rsid w:val="00AF1E67"/>
    <w:rsid w:val="00AF1F79"/>
    <w:rsid w:val="00AF32ED"/>
    <w:rsid w:val="00AF3978"/>
    <w:rsid w:val="00AF479C"/>
    <w:rsid w:val="00AF597E"/>
    <w:rsid w:val="00AF66DF"/>
    <w:rsid w:val="00AF770C"/>
    <w:rsid w:val="00AF79C3"/>
    <w:rsid w:val="00B0274F"/>
    <w:rsid w:val="00B02774"/>
    <w:rsid w:val="00B0378C"/>
    <w:rsid w:val="00B061A5"/>
    <w:rsid w:val="00B06883"/>
    <w:rsid w:val="00B06CEB"/>
    <w:rsid w:val="00B10080"/>
    <w:rsid w:val="00B110DE"/>
    <w:rsid w:val="00B11A07"/>
    <w:rsid w:val="00B120B6"/>
    <w:rsid w:val="00B13374"/>
    <w:rsid w:val="00B1488E"/>
    <w:rsid w:val="00B173B5"/>
    <w:rsid w:val="00B21CD6"/>
    <w:rsid w:val="00B23661"/>
    <w:rsid w:val="00B23DAE"/>
    <w:rsid w:val="00B2439C"/>
    <w:rsid w:val="00B25ABE"/>
    <w:rsid w:val="00B263CE"/>
    <w:rsid w:val="00B26971"/>
    <w:rsid w:val="00B27F7C"/>
    <w:rsid w:val="00B303BE"/>
    <w:rsid w:val="00B31B43"/>
    <w:rsid w:val="00B33972"/>
    <w:rsid w:val="00B34325"/>
    <w:rsid w:val="00B35D60"/>
    <w:rsid w:val="00B3609E"/>
    <w:rsid w:val="00B360EE"/>
    <w:rsid w:val="00B366F2"/>
    <w:rsid w:val="00B372B8"/>
    <w:rsid w:val="00B40E93"/>
    <w:rsid w:val="00B42484"/>
    <w:rsid w:val="00B451B9"/>
    <w:rsid w:val="00B461A5"/>
    <w:rsid w:val="00B46C05"/>
    <w:rsid w:val="00B47121"/>
    <w:rsid w:val="00B50422"/>
    <w:rsid w:val="00B5215D"/>
    <w:rsid w:val="00B5265D"/>
    <w:rsid w:val="00B52AA7"/>
    <w:rsid w:val="00B53207"/>
    <w:rsid w:val="00B54BA0"/>
    <w:rsid w:val="00B56C90"/>
    <w:rsid w:val="00B63C94"/>
    <w:rsid w:val="00B67DA9"/>
    <w:rsid w:val="00B70080"/>
    <w:rsid w:val="00B70B70"/>
    <w:rsid w:val="00B711C4"/>
    <w:rsid w:val="00B7205F"/>
    <w:rsid w:val="00B7285B"/>
    <w:rsid w:val="00B72A20"/>
    <w:rsid w:val="00B7599A"/>
    <w:rsid w:val="00B75ADB"/>
    <w:rsid w:val="00B77513"/>
    <w:rsid w:val="00B80397"/>
    <w:rsid w:val="00B818C2"/>
    <w:rsid w:val="00B8194B"/>
    <w:rsid w:val="00B81AB0"/>
    <w:rsid w:val="00B81C7D"/>
    <w:rsid w:val="00B83963"/>
    <w:rsid w:val="00B87B11"/>
    <w:rsid w:val="00B87CC1"/>
    <w:rsid w:val="00B9778A"/>
    <w:rsid w:val="00BA079D"/>
    <w:rsid w:val="00BA08CA"/>
    <w:rsid w:val="00BA14F0"/>
    <w:rsid w:val="00BA2A41"/>
    <w:rsid w:val="00BA3850"/>
    <w:rsid w:val="00BA45DB"/>
    <w:rsid w:val="00BA5A7C"/>
    <w:rsid w:val="00BA5D16"/>
    <w:rsid w:val="00BA6F22"/>
    <w:rsid w:val="00BA7554"/>
    <w:rsid w:val="00BB0997"/>
    <w:rsid w:val="00BB1E9A"/>
    <w:rsid w:val="00BB273B"/>
    <w:rsid w:val="00BB34B2"/>
    <w:rsid w:val="00BB7356"/>
    <w:rsid w:val="00BB736E"/>
    <w:rsid w:val="00BC0626"/>
    <w:rsid w:val="00BC1A04"/>
    <w:rsid w:val="00BC247C"/>
    <w:rsid w:val="00BC2D1E"/>
    <w:rsid w:val="00BC2F8C"/>
    <w:rsid w:val="00BC3CFE"/>
    <w:rsid w:val="00BC63EC"/>
    <w:rsid w:val="00BC66F8"/>
    <w:rsid w:val="00BC7376"/>
    <w:rsid w:val="00BC7C16"/>
    <w:rsid w:val="00BD06CA"/>
    <w:rsid w:val="00BD0957"/>
    <w:rsid w:val="00BD12C8"/>
    <w:rsid w:val="00BD320D"/>
    <w:rsid w:val="00BD3935"/>
    <w:rsid w:val="00BD3F5B"/>
    <w:rsid w:val="00BD41BE"/>
    <w:rsid w:val="00BD5A22"/>
    <w:rsid w:val="00BD5BF3"/>
    <w:rsid w:val="00BD792F"/>
    <w:rsid w:val="00BE04D0"/>
    <w:rsid w:val="00BE0977"/>
    <w:rsid w:val="00BE1034"/>
    <w:rsid w:val="00BE2141"/>
    <w:rsid w:val="00BE220E"/>
    <w:rsid w:val="00BE28CB"/>
    <w:rsid w:val="00BE2DEA"/>
    <w:rsid w:val="00BE4F42"/>
    <w:rsid w:val="00BE5939"/>
    <w:rsid w:val="00BE5C6C"/>
    <w:rsid w:val="00BE6640"/>
    <w:rsid w:val="00BE67B3"/>
    <w:rsid w:val="00BE6AFB"/>
    <w:rsid w:val="00BE6BFF"/>
    <w:rsid w:val="00BE6E42"/>
    <w:rsid w:val="00BE7610"/>
    <w:rsid w:val="00BF0C76"/>
    <w:rsid w:val="00BF1898"/>
    <w:rsid w:val="00BF1E54"/>
    <w:rsid w:val="00BF204F"/>
    <w:rsid w:val="00BF243D"/>
    <w:rsid w:val="00BF3B98"/>
    <w:rsid w:val="00BF40B4"/>
    <w:rsid w:val="00BF57B8"/>
    <w:rsid w:val="00BF66EA"/>
    <w:rsid w:val="00BF7629"/>
    <w:rsid w:val="00BF76C4"/>
    <w:rsid w:val="00BF7A66"/>
    <w:rsid w:val="00C0011F"/>
    <w:rsid w:val="00C0042D"/>
    <w:rsid w:val="00C0045A"/>
    <w:rsid w:val="00C01081"/>
    <w:rsid w:val="00C014FD"/>
    <w:rsid w:val="00C02810"/>
    <w:rsid w:val="00C045B0"/>
    <w:rsid w:val="00C05453"/>
    <w:rsid w:val="00C05862"/>
    <w:rsid w:val="00C0601F"/>
    <w:rsid w:val="00C06126"/>
    <w:rsid w:val="00C0646C"/>
    <w:rsid w:val="00C06AB2"/>
    <w:rsid w:val="00C10021"/>
    <w:rsid w:val="00C13079"/>
    <w:rsid w:val="00C133CF"/>
    <w:rsid w:val="00C14539"/>
    <w:rsid w:val="00C1458D"/>
    <w:rsid w:val="00C15FAB"/>
    <w:rsid w:val="00C174A0"/>
    <w:rsid w:val="00C17535"/>
    <w:rsid w:val="00C175C0"/>
    <w:rsid w:val="00C17FA2"/>
    <w:rsid w:val="00C205C7"/>
    <w:rsid w:val="00C21D0E"/>
    <w:rsid w:val="00C2396A"/>
    <w:rsid w:val="00C24DFB"/>
    <w:rsid w:val="00C25CD8"/>
    <w:rsid w:val="00C26B41"/>
    <w:rsid w:val="00C26BFA"/>
    <w:rsid w:val="00C314BF"/>
    <w:rsid w:val="00C329D0"/>
    <w:rsid w:val="00C33589"/>
    <w:rsid w:val="00C3462B"/>
    <w:rsid w:val="00C353E9"/>
    <w:rsid w:val="00C3594E"/>
    <w:rsid w:val="00C36192"/>
    <w:rsid w:val="00C37B96"/>
    <w:rsid w:val="00C40452"/>
    <w:rsid w:val="00C41677"/>
    <w:rsid w:val="00C43B27"/>
    <w:rsid w:val="00C45783"/>
    <w:rsid w:val="00C4580E"/>
    <w:rsid w:val="00C50D8F"/>
    <w:rsid w:val="00C51BFC"/>
    <w:rsid w:val="00C51D5E"/>
    <w:rsid w:val="00C532A5"/>
    <w:rsid w:val="00C53E6F"/>
    <w:rsid w:val="00C56CAE"/>
    <w:rsid w:val="00C57E21"/>
    <w:rsid w:val="00C607BD"/>
    <w:rsid w:val="00C60844"/>
    <w:rsid w:val="00C60C55"/>
    <w:rsid w:val="00C63E65"/>
    <w:rsid w:val="00C64C59"/>
    <w:rsid w:val="00C64EF4"/>
    <w:rsid w:val="00C65D98"/>
    <w:rsid w:val="00C671C6"/>
    <w:rsid w:val="00C723DC"/>
    <w:rsid w:val="00C7286D"/>
    <w:rsid w:val="00C73000"/>
    <w:rsid w:val="00C735F0"/>
    <w:rsid w:val="00C746C5"/>
    <w:rsid w:val="00C75969"/>
    <w:rsid w:val="00C77995"/>
    <w:rsid w:val="00C77F2C"/>
    <w:rsid w:val="00C811EB"/>
    <w:rsid w:val="00C815C7"/>
    <w:rsid w:val="00C82F0F"/>
    <w:rsid w:val="00C8378F"/>
    <w:rsid w:val="00C83E4A"/>
    <w:rsid w:val="00C85C47"/>
    <w:rsid w:val="00C85CAB"/>
    <w:rsid w:val="00C85F28"/>
    <w:rsid w:val="00C86F60"/>
    <w:rsid w:val="00C91CE9"/>
    <w:rsid w:val="00C92015"/>
    <w:rsid w:val="00C92686"/>
    <w:rsid w:val="00C92C92"/>
    <w:rsid w:val="00C93537"/>
    <w:rsid w:val="00C94693"/>
    <w:rsid w:val="00C94F1F"/>
    <w:rsid w:val="00C9609C"/>
    <w:rsid w:val="00C96342"/>
    <w:rsid w:val="00C9634A"/>
    <w:rsid w:val="00C96973"/>
    <w:rsid w:val="00C9766F"/>
    <w:rsid w:val="00CA12DE"/>
    <w:rsid w:val="00CA198F"/>
    <w:rsid w:val="00CA20CC"/>
    <w:rsid w:val="00CA2875"/>
    <w:rsid w:val="00CA3B23"/>
    <w:rsid w:val="00CA48C2"/>
    <w:rsid w:val="00CA4FEA"/>
    <w:rsid w:val="00CA727D"/>
    <w:rsid w:val="00CA7312"/>
    <w:rsid w:val="00CA77DD"/>
    <w:rsid w:val="00CB0A27"/>
    <w:rsid w:val="00CB26A8"/>
    <w:rsid w:val="00CB2995"/>
    <w:rsid w:val="00CB317D"/>
    <w:rsid w:val="00CB3456"/>
    <w:rsid w:val="00CB3A4A"/>
    <w:rsid w:val="00CB69E9"/>
    <w:rsid w:val="00CB70B8"/>
    <w:rsid w:val="00CC10C2"/>
    <w:rsid w:val="00CC2B83"/>
    <w:rsid w:val="00CC4026"/>
    <w:rsid w:val="00CC4B69"/>
    <w:rsid w:val="00CC4C77"/>
    <w:rsid w:val="00CC5539"/>
    <w:rsid w:val="00CC5617"/>
    <w:rsid w:val="00CC56D6"/>
    <w:rsid w:val="00CC6B8C"/>
    <w:rsid w:val="00CD1E71"/>
    <w:rsid w:val="00CD2A82"/>
    <w:rsid w:val="00CD3919"/>
    <w:rsid w:val="00CD3D9C"/>
    <w:rsid w:val="00CD3F18"/>
    <w:rsid w:val="00CD4DEE"/>
    <w:rsid w:val="00CD50F8"/>
    <w:rsid w:val="00CD5163"/>
    <w:rsid w:val="00CD55FE"/>
    <w:rsid w:val="00CD5974"/>
    <w:rsid w:val="00CD5C15"/>
    <w:rsid w:val="00CD6309"/>
    <w:rsid w:val="00CD6547"/>
    <w:rsid w:val="00CD6AD1"/>
    <w:rsid w:val="00CD6F77"/>
    <w:rsid w:val="00CD726D"/>
    <w:rsid w:val="00CD7413"/>
    <w:rsid w:val="00CE0130"/>
    <w:rsid w:val="00CE0708"/>
    <w:rsid w:val="00CE0FB2"/>
    <w:rsid w:val="00CE325F"/>
    <w:rsid w:val="00CE4C45"/>
    <w:rsid w:val="00CE5FFA"/>
    <w:rsid w:val="00CE7036"/>
    <w:rsid w:val="00CE7A37"/>
    <w:rsid w:val="00CF2844"/>
    <w:rsid w:val="00CF378F"/>
    <w:rsid w:val="00CF4420"/>
    <w:rsid w:val="00CF4A58"/>
    <w:rsid w:val="00CF4EB9"/>
    <w:rsid w:val="00CF5B28"/>
    <w:rsid w:val="00CF7455"/>
    <w:rsid w:val="00D00748"/>
    <w:rsid w:val="00D010F9"/>
    <w:rsid w:val="00D03442"/>
    <w:rsid w:val="00D05DAD"/>
    <w:rsid w:val="00D0669D"/>
    <w:rsid w:val="00D072EF"/>
    <w:rsid w:val="00D07D99"/>
    <w:rsid w:val="00D1398C"/>
    <w:rsid w:val="00D1429D"/>
    <w:rsid w:val="00D14378"/>
    <w:rsid w:val="00D1461C"/>
    <w:rsid w:val="00D158C7"/>
    <w:rsid w:val="00D1646B"/>
    <w:rsid w:val="00D17E87"/>
    <w:rsid w:val="00D20733"/>
    <w:rsid w:val="00D207CE"/>
    <w:rsid w:val="00D20E6E"/>
    <w:rsid w:val="00D210D9"/>
    <w:rsid w:val="00D225EE"/>
    <w:rsid w:val="00D254CB"/>
    <w:rsid w:val="00D2618E"/>
    <w:rsid w:val="00D263BC"/>
    <w:rsid w:val="00D26C49"/>
    <w:rsid w:val="00D2736F"/>
    <w:rsid w:val="00D30D5C"/>
    <w:rsid w:val="00D315D1"/>
    <w:rsid w:val="00D31CF7"/>
    <w:rsid w:val="00D31D09"/>
    <w:rsid w:val="00D32384"/>
    <w:rsid w:val="00D35FE0"/>
    <w:rsid w:val="00D36B2D"/>
    <w:rsid w:val="00D3750C"/>
    <w:rsid w:val="00D3752B"/>
    <w:rsid w:val="00D40D1E"/>
    <w:rsid w:val="00D4165E"/>
    <w:rsid w:val="00D4233E"/>
    <w:rsid w:val="00D42AC8"/>
    <w:rsid w:val="00D43102"/>
    <w:rsid w:val="00D432DD"/>
    <w:rsid w:val="00D4553C"/>
    <w:rsid w:val="00D462BB"/>
    <w:rsid w:val="00D4685E"/>
    <w:rsid w:val="00D47F74"/>
    <w:rsid w:val="00D50277"/>
    <w:rsid w:val="00D51D93"/>
    <w:rsid w:val="00D5203E"/>
    <w:rsid w:val="00D53149"/>
    <w:rsid w:val="00D55553"/>
    <w:rsid w:val="00D56634"/>
    <w:rsid w:val="00D56D17"/>
    <w:rsid w:val="00D57342"/>
    <w:rsid w:val="00D579AA"/>
    <w:rsid w:val="00D60EE5"/>
    <w:rsid w:val="00D61D6A"/>
    <w:rsid w:val="00D63348"/>
    <w:rsid w:val="00D70DDA"/>
    <w:rsid w:val="00D725D2"/>
    <w:rsid w:val="00D72A9E"/>
    <w:rsid w:val="00D73244"/>
    <w:rsid w:val="00D735AF"/>
    <w:rsid w:val="00D75365"/>
    <w:rsid w:val="00D75DBE"/>
    <w:rsid w:val="00D7688E"/>
    <w:rsid w:val="00D77434"/>
    <w:rsid w:val="00D8002E"/>
    <w:rsid w:val="00D80066"/>
    <w:rsid w:val="00D805DF"/>
    <w:rsid w:val="00D809D8"/>
    <w:rsid w:val="00D81C36"/>
    <w:rsid w:val="00D826BF"/>
    <w:rsid w:val="00D836C3"/>
    <w:rsid w:val="00D842A2"/>
    <w:rsid w:val="00D842C7"/>
    <w:rsid w:val="00D845CD"/>
    <w:rsid w:val="00D86545"/>
    <w:rsid w:val="00D86DF9"/>
    <w:rsid w:val="00D87E2F"/>
    <w:rsid w:val="00D913AD"/>
    <w:rsid w:val="00D929A4"/>
    <w:rsid w:val="00D92B93"/>
    <w:rsid w:val="00D9338C"/>
    <w:rsid w:val="00D9462D"/>
    <w:rsid w:val="00D96173"/>
    <w:rsid w:val="00D961D4"/>
    <w:rsid w:val="00D964E8"/>
    <w:rsid w:val="00D97084"/>
    <w:rsid w:val="00D9774A"/>
    <w:rsid w:val="00DA099E"/>
    <w:rsid w:val="00DA09D1"/>
    <w:rsid w:val="00DA158B"/>
    <w:rsid w:val="00DA3101"/>
    <w:rsid w:val="00DA3650"/>
    <w:rsid w:val="00DA4395"/>
    <w:rsid w:val="00DA5949"/>
    <w:rsid w:val="00DA5A1D"/>
    <w:rsid w:val="00DA5A9F"/>
    <w:rsid w:val="00DB038C"/>
    <w:rsid w:val="00DB25DF"/>
    <w:rsid w:val="00DB2B65"/>
    <w:rsid w:val="00DB392C"/>
    <w:rsid w:val="00DB45B3"/>
    <w:rsid w:val="00DB4996"/>
    <w:rsid w:val="00DB4C7E"/>
    <w:rsid w:val="00DB5036"/>
    <w:rsid w:val="00DB6721"/>
    <w:rsid w:val="00DB682F"/>
    <w:rsid w:val="00DC12DD"/>
    <w:rsid w:val="00DC1ABF"/>
    <w:rsid w:val="00DC5F13"/>
    <w:rsid w:val="00DC65D9"/>
    <w:rsid w:val="00DC6F35"/>
    <w:rsid w:val="00DD00EE"/>
    <w:rsid w:val="00DD0618"/>
    <w:rsid w:val="00DD06D6"/>
    <w:rsid w:val="00DD113A"/>
    <w:rsid w:val="00DD1490"/>
    <w:rsid w:val="00DD2E56"/>
    <w:rsid w:val="00DD3581"/>
    <w:rsid w:val="00DD3A7A"/>
    <w:rsid w:val="00DD638C"/>
    <w:rsid w:val="00DD76F9"/>
    <w:rsid w:val="00DE19BD"/>
    <w:rsid w:val="00DE2642"/>
    <w:rsid w:val="00DE2C98"/>
    <w:rsid w:val="00DE2F45"/>
    <w:rsid w:val="00DE4120"/>
    <w:rsid w:val="00DE4250"/>
    <w:rsid w:val="00DE46AE"/>
    <w:rsid w:val="00DE4B41"/>
    <w:rsid w:val="00DE556E"/>
    <w:rsid w:val="00DE5A9B"/>
    <w:rsid w:val="00DE5D93"/>
    <w:rsid w:val="00DE7D94"/>
    <w:rsid w:val="00DF131E"/>
    <w:rsid w:val="00DF241F"/>
    <w:rsid w:val="00DF4E02"/>
    <w:rsid w:val="00DF619E"/>
    <w:rsid w:val="00DF7151"/>
    <w:rsid w:val="00DF7473"/>
    <w:rsid w:val="00DF7B87"/>
    <w:rsid w:val="00DF7CBE"/>
    <w:rsid w:val="00E001E6"/>
    <w:rsid w:val="00E00D67"/>
    <w:rsid w:val="00E01081"/>
    <w:rsid w:val="00E0154A"/>
    <w:rsid w:val="00E01E74"/>
    <w:rsid w:val="00E02540"/>
    <w:rsid w:val="00E02C25"/>
    <w:rsid w:val="00E04215"/>
    <w:rsid w:val="00E0439E"/>
    <w:rsid w:val="00E04A75"/>
    <w:rsid w:val="00E04B5B"/>
    <w:rsid w:val="00E052C4"/>
    <w:rsid w:val="00E05CB1"/>
    <w:rsid w:val="00E05D32"/>
    <w:rsid w:val="00E05F5C"/>
    <w:rsid w:val="00E0705C"/>
    <w:rsid w:val="00E10166"/>
    <w:rsid w:val="00E1057E"/>
    <w:rsid w:val="00E11681"/>
    <w:rsid w:val="00E125D2"/>
    <w:rsid w:val="00E128F1"/>
    <w:rsid w:val="00E130F2"/>
    <w:rsid w:val="00E13A2B"/>
    <w:rsid w:val="00E13E90"/>
    <w:rsid w:val="00E14B9F"/>
    <w:rsid w:val="00E14F0D"/>
    <w:rsid w:val="00E15BBB"/>
    <w:rsid w:val="00E15F2A"/>
    <w:rsid w:val="00E162E3"/>
    <w:rsid w:val="00E20513"/>
    <w:rsid w:val="00E21461"/>
    <w:rsid w:val="00E22F25"/>
    <w:rsid w:val="00E22F75"/>
    <w:rsid w:val="00E2389E"/>
    <w:rsid w:val="00E24AC7"/>
    <w:rsid w:val="00E2594C"/>
    <w:rsid w:val="00E3037F"/>
    <w:rsid w:val="00E31095"/>
    <w:rsid w:val="00E322FD"/>
    <w:rsid w:val="00E32FC1"/>
    <w:rsid w:val="00E33EFB"/>
    <w:rsid w:val="00E344F6"/>
    <w:rsid w:val="00E357C0"/>
    <w:rsid w:val="00E41379"/>
    <w:rsid w:val="00E415DD"/>
    <w:rsid w:val="00E41626"/>
    <w:rsid w:val="00E41E70"/>
    <w:rsid w:val="00E446C7"/>
    <w:rsid w:val="00E4476C"/>
    <w:rsid w:val="00E44F9A"/>
    <w:rsid w:val="00E45292"/>
    <w:rsid w:val="00E4690E"/>
    <w:rsid w:val="00E4C575"/>
    <w:rsid w:val="00E526B9"/>
    <w:rsid w:val="00E52F97"/>
    <w:rsid w:val="00E568BA"/>
    <w:rsid w:val="00E56D45"/>
    <w:rsid w:val="00E6170D"/>
    <w:rsid w:val="00E62D47"/>
    <w:rsid w:val="00E64EF8"/>
    <w:rsid w:val="00E667B7"/>
    <w:rsid w:val="00E71FF1"/>
    <w:rsid w:val="00E729F1"/>
    <w:rsid w:val="00E72A19"/>
    <w:rsid w:val="00E73558"/>
    <w:rsid w:val="00E738B3"/>
    <w:rsid w:val="00E73C6E"/>
    <w:rsid w:val="00E74033"/>
    <w:rsid w:val="00E74690"/>
    <w:rsid w:val="00E74F80"/>
    <w:rsid w:val="00E7EBD7"/>
    <w:rsid w:val="00E80604"/>
    <w:rsid w:val="00E80802"/>
    <w:rsid w:val="00E83107"/>
    <w:rsid w:val="00E83F12"/>
    <w:rsid w:val="00E849C8"/>
    <w:rsid w:val="00E8525E"/>
    <w:rsid w:val="00E90001"/>
    <w:rsid w:val="00E90211"/>
    <w:rsid w:val="00E944AF"/>
    <w:rsid w:val="00E94521"/>
    <w:rsid w:val="00E94A09"/>
    <w:rsid w:val="00E96AD0"/>
    <w:rsid w:val="00E96F6C"/>
    <w:rsid w:val="00EA0194"/>
    <w:rsid w:val="00EA11DF"/>
    <w:rsid w:val="00EA27AA"/>
    <w:rsid w:val="00EA2AE8"/>
    <w:rsid w:val="00EA3CC9"/>
    <w:rsid w:val="00EA4195"/>
    <w:rsid w:val="00EA428F"/>
    <w:rsid w:val="00EA42A2"/>
    <w:rsid w:val="00EA652F"/>
    <w:rsid w:val="00EA7AA8"/>
    <w:rsid w:val="00EA7C09"/>
    <w:rsid w:val="00EB0909"/>
    <w:rsid w:val="00EB130C"/>
    <w:rsid w:val="00EB2FE3"/>
    <w:rsid w:val="00EB31AC"/>
    <w:rsid w:val="00EB3257"/>
    <w:rsid w:val="00EB3EAB"/>
    <w:rsid w:val="00EB5A37"/>
    <w:rsid w:val="00EB756E"/>
    <w:rsid w:val="00EC2F4B"/>
    <w:rsid w:val="00EC38CC"/>
    <w:rsid w:val="00EC3D39"/>
    <w:rsid w:val="00EC4C73"/>
    <w:rsid w:val="00EC501B"/>
    <w:rsid w:val="00EC5B77"/>
    <w:rsid w:val="00EC686A"/>
    <w:rsid w:val="00EC6905"/>
    <w:rsid w:val="00EC748F"/>
    <w:rsid w:val="00EC795C"/>
    <w:rsid w:val="00ED0540"/>
    <w:rsid w:val="00ED09C7"/>
    <w:rsid w:val="00ED2B31"/>
    <w:rsid w:val="00ED4636"/>
    <w:rsid w:val="00ED5EE5"/>
    <w:rsid w:val="00ED65E1"/>
    <w:rsid w:val="00ED7E5C"/>
    <w:rsid w:val="00EE2020"/>
    <w:rsid w:val="00EE212E"/>
    <w:rsid w:val="00EE34FA"/>
    <w:rsid w:val="00EE4174"/>
    <w:rsid w:val="00EE585B"/>
    <w:rsid w:val="00EE5D3E"/>
    <w:rsid w:val="00EE5F89"/>
    <w:rsid w:val="00EE6699"/>
    <w:rsid w:val="00EE7347"/>
    <w:rsid w:val="00EE774D"/>
    <w:rsid w:val="00EE7A47"/>
    <w:rsid w:val="00EE7B11"/>
    <w:rsid w:val="00EE7B4D"/>
    <w:rsid w:val="00EF080C"/>
    <w:rsid w:val="00EF2975"/>
    <w:rsid w:val="00EF2FC0"/>
    <w:rsid w:val="00EF357E"/>
    <w:rsid w:val="00EF3C63"/>
    <w:rsid w:val="00EF4B05"/>
    <w:rsid w:val="00EF4C0F"/>
    <w:rsid w:val="00EF597A"/>
    <w:rsid w:val="00EF5B39"/>
    <w:rsid w:val="00F00525"/>
    <w:rsid w:val="00F00CC2"/>
    <w:rsid w:val="00F017EB"/>
    <w:rsid w:val="00F0210F"/>
    <w:rsid w:val="00F02496"/>
    <w:rsid w:val="00F03176"/>
    <w:rsid w:val="00F0595B"/>
    <w:rsid w:val="00F068B9"/>
    <w:rsid w:val="00F06B20"/>
    <w:rsid w:val="00F06DDA"/>
    <w:rsid w:val="00F073F2"/>
    <w:rsid w:val="00F079BD"/>
    <w:rsid w:val="00F07B78"/>
    <w:rsid w:val="00F1101E"/>
    <w:rsid w:val="00F1168F"/>
    <w:rsid w:val="00F125BB"/>
    <w:rsid w:val="00F12A2C"/>
    <w:rsid w:val="00F12C52"/>
    <w:rsid w:val="00F13D46"/>
    <w:rsid w:val="00F145D1"/>
    <w:rsid w:val="00F14982"/>
    <w:rsid w:val="00F168D9"/>
    <w:rsid w:val="00F17452"/>
    <w:rsid w:val="00F179CD"/>
    <w:rsid w:val="00F208F3"/>
    <w:rsid w:val="00F209E5"/>
    <w:rsid w:val="00F20E9A"/>
    <w:rsid w:val="00F217D8"/>
    <w:rsid w:val="00F22323"/>
    <w:rsid w:val="00F22DD6"/>
    <w:rsid w:val="00F238BA"/>
    <w:rsid w:val="00F23EC1"/>
    <w:rsid w:val="00F25670"/>
    <w:rsid w:val="00F26C32"/>
    <w:rsid w:val="00F2746C"/>
    <w:rsid w:val="00F275A5"/>
    <w:rsid w:val="00F313C8"/>
    <w:rsid w:val="00F317F7"/>
    <w:rsid w:val="00F31BFB"/>
    <w:rsid w:val="00F32BCC"/>
    <w:rsid w:val="00F32E82"/>
    <w:rsid w:val="00F33D58"/>
    <w:rsid w:val="00F34C13"/>
    <w:rsid w:val="00F35444"/>
    <w:rsid w:val="00F35E6F"/>
    <w:rsid w:val="00F3628E"/>
    <w:rsid w:val="00F36F5F"/>
    <w:rsid w:val="00F40E61"/>
    <w:rsid w:val="00F41740"/>
    <w:rsid w:val="00F421F9"/>
    <w:rsid w:val="00F42D02"/>
    <w:rsid w:val="00F4321F"/>
    <w:rsid w:val="00F4683F"/>
    <w:rsid w:val="00F46FE6"/>
    <w:rsid w:val="00F503A2"/>
    <w:rsid w:val="00F50F7E"/>
    <w:rsid w:val="00F511E8"/>
    <w:rsid w:val="00F513DC"/>
    <w:rsid w:val="00F52786"/>
    <w:rsid w:val="00F529CD"/>
    <w:rsid w:val="00F54DB5"/>
    <w:rsid w:val="00F55505"/>
    <w:rsid w:val="00F5590E"/>
    <w:rsid w:val="00F56858"/>
    <w:rsid w:val="00F56CC8"/>
    <w:rsid w:val="00F573D3"/>
    <w:rsid w:val="00F57F02"/>
    <w:rsid w:val="00F6155A"/>
    <w:rsid w:val="00F61727"/>
    <w:rsid w:val="00F61BA9"/>
    <w:rsid w:val="00F62994"/>
    <w:rsid w:val="00F62DF3"/>
    <w:rsid w:val="00F644E1"/>
    <w:rsid w:val="00F675A8"/>
    <w:rsid w:val="00F67F7B"/>
    <w:rsid w:val="00F710C0"/>
    <w:rsid w:val="00F71750"/>
    <w:rsid w:val="00F71CF2"/>
    <w:rsid w:val="00F72452"/>
    <w:rsid w:val="00F731EB"/>
    <w:rsid w:val="00F7432E"/>
    <w:rsid w:val="00F74AB4"/>
    <w:rsid w:val="00F75346"/>
    <w:rsid w:val="00F753D4"/>
    <w:rsid w:val="00F75656"/>
    <w:rsid w:val="00F76A07"/>
    <w:rsid w:val="00F7702E"/>
    <w:rsid w:val="00F776A4"/>
    <w:rsid w:val="00F77C4F"/>
    <w:rsid w:val="00F80748"/>
    <w:rsid w:val="00F80D15"/>
    <w:rsid w:val="00F82477"/>
    <w:rsid w:val="00F82791"/>
    <w:rsid w:val="00F834B7"/>
    <w:rsid w:val="00F84032"/>
    <w:rsid w:val="00F855C7"/>
    <w:rsid w:val="00F85AF8"/>
    <w:rsid w:val="00F86321"/>
    <w:rsid w:val="00F90121"/>
    <w:rsid w:val="00F91C56"/>
    <w:rsid w:val="00F932EA"/>
    <w:rsid w:val="00F9428C"/>
    <w:rsid w:val="00F946A1"/>
    <w:rsid w:val="00F94F33"/>
    <w:rsid w:val="00F951FF"/>
    <w:rsid w:val="00F971A7"/>
    <w:rsid w:val="00FA215C"/>
    <w:rsid w:val="00FA2D0D"/>
    <w:rsid w:val="00FA3370"/>
    <w:rsid w:val="00FA4E32"/>
    <w:rsid w:val="00FA527F"/>
    <w:rsid w:val="00FA5A6F"/>
    <w:rsid w:val="00FA60FE"/>
    <w:rsid w:val="00FA69DC"/>
    <w:rsid w:val="00FA70C1"/>
    <w:rsid w:val="00FA74F4"/>
    <w:rsid w:val="00FB069D"/>
    <w:rsid w:val="00FB0A14"/>
    <w:rsid w:val="00FB0B1E"/>
    <w:rsid w:val="00FB1B46"/>
    <w:rsid w:val="00FB2886"/>
    <w:rsid w:val="00FB2A79"/>
    <w:rsid w:val="00FB3601"/>
    <w:rsid w:val="00FB3E91"/>
    <w:rsid w:val="00FB6957"/>
    <w:rsid w:val="00FC1BFE"/>
    <w:rsid w:val="00FC2530"/>
    <w:rsid w:val="00FC2E58"/>
    <w:rsid w:val="00FC75A3"/>
    <w:rsid w:val="00FC773C"/>
    <w:rsid w:val="00FC7A8A"/>
    <w:rsid w:val="00FD0892"/>
    <w:rsid w:val="00FD0B80"/>
    <w:rsid w:val="00FD0FF8"/>
    <w:rsid w:val="00FD1509"/>
    <w:rsid w:val="00FD258D"/>
    <w:rsid w:val="00FD4E9B"/>
    <w:rsid w:val="00FD6CF2"/>
    <w:rsid w:val="00FD7904"/>
    <w:rsid w:val="00FD7A3F"/>
    <w:rsid w:val="00FD7EB2"/>
    <w:rsid w:val="00FE06F9"/>
    <w:rsid w:val="00FE121B"/>
    <w:rsid w:val="00FE2D18"/>
    <w:rsid w:val="00FE2FBE"/>
    <w:rsid w:val="00FE48EE"/>
    <w:rsid w:val="00FE7164"/>
    <w:rsid w:val="00FE7812"/>
    <w:rsid w:val="00FF0638"/>
    <w:rsid w:val="00FF14D0"/>
    <w:rsid w:val="00FF383A"/>
    <w:rsid w:val="01002184"/>
    <w:rsid w:val="010745EA"/>
    <w:rsid w:val="0108E07F"/>
    <w:rsid w:val="010C841E"/>
    <w:rsid w:val="010E470D"/>
    <w:rsid w:val="011FD5D4"/>
    <w:rsid w:val="0128E441"/>
    <w:rsid w:val="012DCD49"/>
    <w:rsid w:val="0155E032"/>
    <w:rsid w:val="0167750A"/>
    <w:rsid w:val="0172CF66"/>
    <w:rsid w:val="0181A039"/>
    <w:rsid w:val="0192F90B"/>
    <w:rsid w:val="01B6912F"/>
    <w:rsid w:val="01E051B9"/>
    <w:rsid w:val="01E7982D"/>
    <w:rsid w:val="01EBC2DA"/>
    <w:rsid w:val="01F70332"/>
    <w:rsid w:val="02113756"/>
    <w:rsid w:val="02149849"/>
    <w:rsid w:val="02185E24"/>
    <w:rsid w:val="023F7FCC"/>
    <w:rsid w:val="025385C8"/>
    <w:rsid w:val="025DC04B"/>
    <w:rsid w:val="027148C2"/>
    <w:rsid w:val="027440D7"/>
    <w:rsid w:val="027570FA"/>
    <w:rsid w:val="027A05DB"/>
    <w:rsid w:val="027F9E9D"/>
    <w:rsid w:val="0283BC38"/>
    <w:rsid w:val="029ACBF4"/>
    <w:rsid w:val="029DCB3C"/>
    <w:rsid w:val="029F6984"/>
    <w:rsid w:val="02B95472"/>
    <w:rsid w:val="02BB6003"/>
    <w:rsid w:val="02C79038"/>
    <w:rsid w:val="02D51047"/>
    <w:rsid w:val="02DC0E10"/>
    <w:rsid w:val="02E24394"/>
    <w:rsid w:val="030E8F74"/>
    <w:rsid w:val="031CA5C0"/>
    <w:rsid w:val="0320D0D0"/>
    <w:rsid w:val="032C5DB4"/>
    <w:rsid w:val="032D110A"/>
    <w:rsid w:val="0333D0AE"/>
    <w:rsid w:val="0337525B"/>
    <w:rsid w:val="0346AAAB"/>
    <w:rsid w:val="03494E33"/>
    <w:rsid w:val="038219D9"/>
    <w:rsid w:val="03A68FC1"/>
    <w:rsid w:val="03BFA76C"/>
    <w:rsid w:val="03C45DA3"/>
    <w:rsid w:val="03CA36E2"/>
    <w:rsid w:val="03E839B4"/>
    <w:rsid w:val="03F990AC"/>
    <w:rsid w:val="04092F23"/>
    <w:rsid w:val="0415D63C"/>
    <w:rsid w:val="04371874"/>
    <w:rsid w:val="043CBD94"/>
    <w:rsid w:val="04554B87"/>
    <w:rsid w:val="045B4CD2"/>
    <w:rsid w:val="0460C4E2"/>
    <w:rsid w:val="0463D6B1"/>
    <w:rsid w:val="046E73E4"/>
    <w:rsid w:val="0498E279"/>
    <w:rsid w:val="04996CC5"/>
    <w:rsid w:val="04AD9FAA"/>
    <w:rsid w:val="04B136FE"/>
    <w:rsid w:val="04B4D7F5"/>
    <w:rsid w:val="04E13E23"/>
    <w:rsid w:val="04E7EE47"/>
    <w:rsid w:val="04F71664"/>
    <w:rsid w:val="05044B25"/>
    <w:rsid w:val="0504A537"/>
    <w:rsid w:val="05067C99"/>
    <w:rsid w:val="0542B3A2"/>
    <w:rsid w:val="054D5FD3"/>
    <w:rsid w:val="054E6049"/>
    <w:rsid w:val="05509C10"/>
    <w:rsid w:val="056C81E2"/>
    <w:rsid w:val="0573B436"/>
    <w:rsid w:val="057FAD87"/>
    <w:rsid w:val="0590B7B7"/>
    <w:rsid w:val="05B44E26"/>
    <w:rsid w:val="05BB12B3"/>
    <w:rsid w:val="05CBB71D"/>
    <w:rsid w:val="05F11BE8"/>
    <w:rsid w:val="0600B9FA"/>
    <w:rsid w:val="060CB702"/>
    <w:rsid w:val="0622A8EA"/>
    <w:rsid w:val="06455C01"/>
    <w:rsid w:val="064FF2BA"/>
    <w:rsid w:val="0682503A"/>
    <w:rsid w:val="068D70D2"/>
    <w:rsid w:val="0690AE12"/>
    <w:rsid w:val="06976AC2"/>
    <w:rsid w:val="06AE8D87"/>
    <w:rsid w:val="06B1053F"/>
    <w:rsid w:val="06B26097"/>
    <w:rsid w:val="06C92F7E"/>
    <w:rsid w:val="06C96579"/>
    <w:rsid w:val="06CAB848"/>
    <w:rsid w:val="06CD9BDA"/>
    <w:rsid w:val="06D0B687"/>
    <w:rsid w:val="06D0D1E3"/>
    <w:rsid w:val="06D4679B"/>
    <w:rsid w:val="06DB500C"/>
    <w:rsid w:val="06E4E83E"/>
    <w:rsid w:val="06FCF48D"/>
    <w:rsid w:val="07082FFB"/>
    <w:rsid w:val="071B95E1"/>
    <w:rsid w:val="071DB655"/>
    <w:rsid w:val="0720F0D5"/>
    <w:rsid w:val="072A5169"/>
    <w:rsid w:val="073559BD"/>
    <w:rsid w:val="074D638D"/>
    <w:rsid w:val="074E4E20"/>
    <w:rsid w:val="07542F53"/>
    <w:rsid w:val="075F9EC1"/>
    <w:rsid w:val="07663A3B"/>
    <w:rsid w:val="07669489"/>
    <w:rsid w:val="0766B7E8"/>
    <w:rsid w:val="076BBD2F"/>
    <w:rsid w:val="077D95A5"/>
    <w:rsid w:val="07A10EB3"/>
    <w:rsid w:val="07A99C74"/>
    <w:rsid w:val="07B8D37A"/>
    <w:rsid w:val="07BE042F"/>
    <w:rsid w:val="07C12ED9"/>
    <w:rsid w:val="07C53BB6"/>
    <w:rsid w:val="07C5B7FC"/>
    <w:rsid w:val="07DF4110"/>
    <w:rsid w:val="07F0036A"/>
    <w:rsid w:val="080A9847"/>
    <w:rsid w:val="082367AF"/>
    <w:rsid w:val="082EB126"/>
    <w:rsid w:val="083E082B"/>
    <w:rsid w:val="08418CA3"/>
    <w:rsid w:val="0845C55F"/>
    <w:rsid w:val="084EE15E"/>
    <w:rsid w:val="0857B370"/>
    <w:rsid w:val="0864FF52"/>
    <w:rsid w:val="08675085"/>
    <w:rsid w:val="086CA244"/>
    <w:rsid w:val="086CB6E0"/>
    <w:rsid w:val="08720BC1"/>
    <w:rsid w:val="08853207"/>
    <w:rsid w:val="088BF1BF"/>
    <w:rsid w:val="08B1E76B"/>
    <w:rsid w:val="08B66229"/>
    <w:rsid w:val="08CA214B"/>
    <w:rsid w:val="08CDF796"/>
    <w:rsid w:val="0914FA46"/>
    <w:rsid w:val="091A5FF5"/>
    <w:rsid w:val="09210E51"/>
    <w:rsid w:val="092FB075"/>
    <w:rsid w:val="09332051"/>
    <w:rsid w:val="0934B332"/>
    <w:rsid w:val="0949C6F0"/>
    <w:rsid w:val="094DA2F9"/>
    <w:rsid w:val="09563C8E"/>
    <w:rsid w:val="09590277"/>
    <w:rsid w:val="096BBB5B"/>
    <w:rsid w:val="096BF382"/>
    <w:rsid w:val="096C1DED"/>
    <w:rsid w:val="09799267"/>
    <w:rsid w:val="0984E94E"/>
    <w:rsid w:val="098B7CA2"/>
    <w:rsid w:val="098D9BF8"/>
    <w:rsid w:val="09959B21"/>
    <w:rsid w:val="09A78E1F"/>
    <w:rsid w:val="09B656E6"/>
    <w:rsid w:val="09BA8B10"/>
    <w:rsid w:val="09BDD708"/>
    <w:rsid w:val="09C2465E"/>
    <w:rsid w:val="09E22B09"/>
    <w:rsid w:val="0A0F7C4B"/>
    <w:rsid w:val="0A2C06DC"/>
    <w:rsid w:val="0A3580A9"/>
    <w:rsid w:val="0A425B85"/>
    <w:rsid w:val="0A44148E"/>
    <w:rsid w:val="0A519838"/>
    <w:rsid w:val="0A5B0DEB"/>
    <w:rsid w:val="0A887AB7"/>
    <w:rsid w:val="0A9D132C"/>
    <w:rsid w:val="0A9D1F4D"/>
    <w:rsid w:val="0AA35DF1"/>
    <w:rsid w:val="0AA6AFFD"/>
    <w:rsid w:val="0ACAD9C0"/>
    <w:rsid w:val="0AE1D68A"/>
    <w:rsid w:val="0AF0743C"/>
    <w:rsid w:val="0AFD3BEC"/>
    <w:rsid w:val="0B043763"/>
    <w:rsid w:val="0B0D3E1C"/>
    <w:rsid w:val="0B205526"/>
    <w:rsid w:val="0B25CF82"/>
    <w:rsid w:val="0B3143EB"/>
    <w:rsid w:val="0B4481D5"/>
    <w:rsid w:val="0B497B59"/>
    <w:rsid w:val="0B49909A"/>
    <w:rsid w:val="0B4EFAC2"/>
    <w:rsid w:val="0B4F6019"/>
    <w:rsid w:val="0B58F337"/>
    <w:rsid w:val="0B65C86D"/>
    <w:rsid w:val="0B7A884B"/>
    <w:rsid w:val="0B814FDC"/>
    <w:rsid w:val="0B9243B1"/>
    <w:rsid w:val="0BA8E2BD"/>
    <w:rsid w:val="0BC2C5B0"/>
    <w:rsid w:val="0BCAB85A"/>
    <w:rsid w:val="0BCF6F88"/>
    <w:rsid w:val="0BD541B3"/>
    <w:rsid w:val="0BDA4153"/>
    <w:rsid w:val="0BEBEDF1"/>
    <w:rsid w:val="0C0A62D3"/>
    <w:rsid w:val="0C0C9017"/>
    <w:rsid w:val="0C14864B"/>
    <w:rsid w:val="0C220610"/>
    <w:rsid w:val="0C2CF369"/>
    <w:rsid w:val="0C2D6250"/>
    <w:rsid w:val="0C30DCD3"/>
    <w:rsid w:val="0C38E38D"/>
    <w:rsid w:val="0C3DB49C"/>
    <w:rsid w:val="0C54775C"/>
    <w:rsid w:val="0C62F97E"/>
    <w:rsid w:val="0C78B58C"/>
    <w:rsid w:val="0C90256C"/>
    <w:rsid w:val="0CA91667"/>
    <w:rsid w:val="0CD77F69"/>
    <w:rsid w:val="0CEA63A8"/>
    <w:rsid w:val="0CF1D704"/>
    <w:rsid w:val="0CFB7C97"/>
    <w:rsid w:val="0CFDD4A7"/>
    <w:rsid w:val="0D13EE03"/>
    <w:rsid w:val="0D1D8CEF"/>
    <w:rsid w:val="0D2E5FB7"/>
    <w:rsid w:val="0D3CFC8E"/>
    <w:rsid w:val="0D519172"/>
    <w:rsid w:val="0D535B3C"/>
    <w:rsid w:val="0D5B9DAB"/>
    <w:rsid w:val="0D86A4A4"/>
    <w:rsid w:val="0D87BE52"/>
    <w:rsid w:val="0D96BD88"/>
    <w:rsid w:val="0DBB7DB4"/>
    <w:rsid w:val="0DBF1532"/>
    <w:rsid w:val="0DC8B8C8"/>
    <w:rsid w:val="0DC8C3CA"/>
    <w:rsid w:val="0DE3ED2B"/>
    <w:rsid w:val="0E0784BA"/>
    <w:rsid w:val="0E07CFDA"/>
    <w:rsid w:val="0E122675"/>
    <w:rsid w:val="0E1511C1"/>
    <w:rsid w:val="0E195E7D"/>
    <w:rsid w:val="0E199383"/>
    <w:rsid w:val="0E384773"/>
    <w:rsid w:val="0E595092"/>
    <w:rsid w:val="0E5BB470"/>
    <w:rsid w:val="0E5DDCE1"/>
    <w:rsid w:val="0E5E56A5"/>
    <w:rsid w:val="0E7DE12E"/>
    <w:rsid w:val="0E985E34"/>
    <w:rsid w:val="0EA41134"/>
    <w:rsid w:val="0EBA75CC"/>
    <w:rsid w:val="0EBB710C"/>
    <w:rsid w:val="0EBC521A"/>
    <w:rsid w:val="0EED6F58"/>
    <w:rsid w:val="0EF07D4E"/>
    <w:rsid w:val="0F07104A"/>
    <w:rsid w:val="0F1B6E93"/>
    <w:rsid w:val="0F1EBA64"/>
    <w:rsid w:val="0F238EB3"/>
    <w:rsid w:val="0F25D9A3"/>
    <w:rsid w:val="0F31F352"/>
    <w:rsid w:val="0F5C90DE"/>
    <w:rsid w:val="0F5D26A7"/>
    <w:rsid w:val="0F6F5EF3"/>
    <w:rsid w:val="0F7EBC9A"/>
    <w:rsid w:val="0FB1D314"/>
    <w:rsid w:val="0FC5992A"/>
    <w:rsid w:val="0FCC09AF"/>
    <w:rsid w:val="0FDC0395"/>
    <w:rsid w:val="0FFDB960"/>
    <w:rsid w:val="101403AA"/>
    <w:rsid w:val="1017C2E3"/>
    <w:rsid w:val="1025B0ED"/>
    <w:rsid w:val="10290229"/>
    <w:rsid w:val="10315258"/>
    <w:rsid w:val="103952EA"/>
    <w:rsid w:val="1040E9C3"/>
    <w:rsid w:val="1048E904"/>
    <w:rsid w:val="104DB15E"/>
    <w:rsid w:val="10586A3E"/>
    <w:rsid w:val="10684A52"/>
    <w:rsid w:val="108CD434"/>
    <w:rsid w:val="10B76FBC"/>
    <w:rsid w:val="10BB5F8B"/>
    <w:rsid w:val="10CAE405"/>
    <w:rsid w:val="10E0013A"/>
    <w:rsid w:val="10F9B8B7"/>
    <w:rsid w:val="111A8CFB"/>
    <w:rsid w:val="11200C2B"/>
    <w:rsid w:val="11208D14"/>
    <w:rsid w:val="11251C46"/>
    <w:rsid w:val="1125F57B"/>
    <w:rsid w:val="112F26D0"/>
    <w:rsid w:val="11480D6B"/>
    <w:rsid w:val="11646944"/>
    <w:rsid w:val="118DEEF2"/>
    <w:rsid w:val="11E72EE3"/>
    <w:rsid w:val="11F6EB51"/>
    <w:rsid w:val="11F70DDA"/>
    <w:rsid w:val="12025047"/>
    <w:rsid w:val="12169AA4"/>
    <w:rsid w:val="1219ABA8"/>
    <w:rsid w:val="121EE13F"/>
    <w:rsid w:val="122DD3DA"/>
    <w:rsid w:val="1235ED22"/>
    <w:rsid w:val="124673D1"/>
    <w:rsid w:val="1259492F"/>
    <w:rsid w:val="12637ADE"/>
    <w:rsid w:val="12677F17"/>
    <w:rsid w:val="1273E671"/>
    <w:rsid w:val="1277384F"/>
    <w:rsid w:val="128B6AA1"/>
    <w:rsid w:val="12A52258"/>
    <w:rsid w:val="12A922C8"/>
    <w:rsid w:val="12B1D553"/>
    <w:rsid w:val="12B439AC"/>
    <w:rsid w:val="12B52CF0"/>
    <w:rsid w:val="12B5B574"/>
    <w:rsid w:val="12D08F0C"/>
    <w:rsid w:val="12DB0EE8"/>
    <w:rsid w:val="12DC7439"/>
    <w:rsid w:val="12E1735A"/>
    <w:rsid w:val="12F2BCC7"/>
    <w:rsid w:val="12F75AAE"/>
    <w:rsid w:val="130637C9"/>
    <w:rsid w:val="130DF90C"/>
    <w:rsid w:val="1310C3F9"/>
    <w:rsid w:val="1320D345"/>
    <w:rsid w:val="1345C8EC"/>
    <w:rsid w:val="1346AA0F"/>
    <w:rsid w:val="1357BAA5"/>
    <w:rsid w:val="13653DDC"/>
    <w:rsid w:val="136DBDB0"/>
    <w:rsid w:val="1375D5E5"/>
    <w:rsid w:val="138922F4"/>
    <w:rsid w:val="13A2D1B0"/>
    <w:rsid w:val="13CEDB3E"/>
    <w:rsid w:val="13D19675"/>
    <w:rsid w:val="13DEA4FE"/>
    <w:rsid w:val="13E1821B"/>
    <w:rsid w:val="13ECCDD2"/>
    <w:rsid w:val="14123FA8"/>
    <w:rsid w:val="141A582D"/>
    <w:rsid w:val="14324290"/>
    <w:rsid w:val="14375476"/>
    <w:rsid w:val="14499104"/>
    <w:rsid w:val="145019F2"/>
    <w:rsid w:val="14622A42"/>
    <w:rsid w:val="146F818E"/>
    <w:rsid w:val="14736437"/>
    <w:rsid w:val="14794397"/>
    <w:rsid w:val="1484EE2E"/>
    <w:rsid w:val="148A6B34"/>
    <w:rsid w:val="14B617BD"/>
    <w:rsid w:val="14B7BB6F"/>
    <w:rsid w:val="14D62477"/>
    <w:rsid w:val="14D65DE2"/>
    <w:rsid w:val="14E776E6"/>
    <w:rsid w:val="14EE2493"/>
    <w:rsid w:val="14EE775B"/>
    <w:rsid w:val="14F367CB"/>
    <w:rsid w:val="14F8B205"/>
    <w:rsid w:val="14FDAE2B"/>
    <w:rsid w:val="1501FE97"/>
    <w:rsid w:val="150CA58F"/>
    <w:rsid w:val="151196B2"/>
    <w:rsid w:val="152F2CA1"/>
    <w:rsid w:val="1534D752"/>
    <w:rsid w:val="1537B776"/>
    <w:rsid w:val="153F35F4"/>
    <w:rsid w:val="15416613"/>
    <w:rsid w:val="1542E53F"/>
    <w:rsid w:val="154FEB22"/>
    <w:rsid w:val="15522B14"/>
    <w:rsid w:val="15617FE7"/>
    <w:rsid w:val="15671583"/>
    <w:rsid w:val="156F73B3"/>
    <w:rsid w:val="1574203C"/>
    <w:rsid w:val="1581E04D"/>
    <w:rsid w:val="15841893"/>
    <w:rsid w:val="15844774"/>
    <w:rsid w:val="158CA832"/>
    <w:rsid w:val="158F4D0D"/>
    <w:rsid w:val="15953DA4"/>
    <w:rsid w:val="159D72C6"/>
    <w:rsid w:val="15A0F35E"/>
    <w:rsid w:val="15AA49C9"/>
    <w:rsid w:val="15BD789C"/>
    <w:rsid w:val="15C8CDBD"/>
    <w:rsid w:val="15D5C8E0"/>
    <w:rsid w:val="15D8F733"/>
    <w:rsid w:val="15E67A6A"/>
    <w:rsid w:val="1605151F"/>
    <w:rsid w:val="162F5767"/>
    <w:rsid w:val="162F8C22"/>
    <w:rsid w:val="163354B6"/>
    <w:rsid w:val="1639DFB4"/>
    <w:rsid w:val="163B040C"/>
    <w:rsid w:val="164299F9"/>
    <w:rsid w:val="16441D10"/>
    <w:rsid w:val="1645A162"/>
    <w:rsid w:val="164B2BB8"/>
    <w:rsid w:val="1661BEF0"/>
    <w:rsid w:val="1679594E"/>
    <w:rsid w:val="167FA2FE"/>
    <w:rsid w:val="168A47BC"/>
    <w:rsid w:val="169AEEF7"/>
    <w:rsid w:val="169D16F3"/>
    <w:rsid w:val="16A03412"/>
    <w:rsid w:val="16A675EC"/>
    <w:rsid w:val="16AE1BC1"/>
    <w:rsid w:val="16C3B0EC"/>
    <w:rsid w:val="16D33167"/>
    <w:rsid w:val="16DB17AD"/>
    <w:rsid w:val="16DDD5D5"/>
    <w:rsid w:val="172A71AD"/>
    <w:rsid w:val="17414115"/>
    <w:rsid w:val="1745CFBC"/>
    <w:rsid w:val="17532198"/>
    <w:rsid w:val="1755181B"/>
    <w:rsid w:val="17562121"/>
    <w:rsid w:val="17803CEC"/>
    <w:rsid w:val="17A33406"/>
    <w:rsid w:val="17B6025A"/>
    <w:rsid w:val="17B8D417"/>
    <w:rsid w:val="17CBE135"/>
    <w:rsid w:val="17D37D60"/>
    <w:rsid w:val="17D6588A"/>
    <w:rsid w:val="17DECAF4"/>
    <w:rsid w:val="17E4C467"/>
    <w:rsid w:val="17F62F21"/>
    <w:rsid w:val="180BC0E8"/>
    <w:rsid w:val="18101221"/>
    <w:rsid w:val="181323D8"/>
    <w:rsid w:val="181BF435"/>
    <w:rsid w:val="18259BE0"/>
    <w:rsid w:val="1826181D"/>
    <w:rsid w:val="1829DD54"/>
    <w:rsid w:val="184659E3"/>
    <w:rsid w:val="1861DE32"/>
    <w:rsid w:val="1878B43F"/>
    <w:rsid w:val="1881107B"/>
    <w:rsid w:val="189DEC77"/>
    <w:rsid w:val="18A4619C"/>
    <w:rsid w:val="18A5B0F8"/>
    <w:rsid w:val="18AD194E"/>
    <w:rsid w:val="18B37C1D"/>
    <w:rsid w:val="1915322A"/>
    <w:rsid w:val="1919D548"/>
    <w:rsid w:val="191A6DFA"/>
    <w:rsid w:val="1923CBDF"/>
    <w:rsid w:val="1926F982"/>
    <w:rsid w:val="1928A16C"/>
    <w:rsid w:val="1957E679"/>
    <w:rsid w:val="195AC361"/>
    <w:rsid w:val="1978D516"/>
    <w:rsid w:val="197C4246"/>
    <w:rsid w:val="199812F9"/>
    <w:rsid w:val="19AC5F50"/>
    <w:rsid w:val="19B1ED22"/>
    <w:rsid w:val="19C4CBBB"/>
    <w:rsid w:val="19CF82D7"/>
    <w:rsid w:val="19D9988F"/>
    <w:rsid w:val="19E5EF02"/>
    <w:rsid w:val="1A0B4DB8"/>
    <w:rsid w:val="1A0D58C9"/>
    <w:rsid w:val="1A0D888E"/>
    <w:rsid w:val="1A41C1BB"/>
    <w:rsid w:val="1A596788"/>
    <w:rsid w:val="1A6777E3"/>
    <w:rsid w:val="1A68A66A"/>
    <w:rsid w:val="1A956D8A"/>
    <w:rsid w:val="1A9B1DEE"/>
    <w:rsid w:val="1AAAAF5C"/>
    <w:rsid w:val="1AAB4970"/>
    <w:rsid w:val="1ABA1F01"/>
    <w:rsid w:val="1AC2F110"/>
    <w:rsid w:val="1AC480DE"/>
    <w:rsid w:val="1AE16A69"/>
    <w:rsid w:val="1B1AA9C1"/>
    <w:rsid w:val="1B1E51D3"/>
    <w:rsid w:val="1B2D23CB"/>
    <w:rsid w:val="1B432FDB"/>
    <w:rsid w:val="1B5105D2"/>
    <w:rsid w:val="1B5C75F7"/>
    <w:rsid w:val="1B5F8DE5"/>
    <w:rsid w:val="1B617E16"/>
    <w:rsid w:val="1B63E916"/>
    <w:rsid w:val="1B65E486"/>
    <w:rsid w:val="1B67C032"/>
    <w:rsid w:val="1B7AFB56"/>
    <w:rsid w:val="1B8FADFB"/>
    <w:rsid w:val="1B966168"/>
    <w:rsid w:val="1B97526A"/>
    <w:rsid w:val="1BA2C2A8"/>
    <w:rsid w:val="1BA418D6"/>
    <w:rsid w:val="1BA532A8"/>
    <w:rsid w:val="1BAA6721"/>
    <w:rsid w:val="1BC3D695"/>
    <w:rsid w:val="1BC6C34B"/>
    <w:rsid w:val="1BCFCD20"/>
    <w:rsid w:val="1BD10FDA"/>
    <w:rsid w:val="1BE39693"/>
    <w:rsid w:val="1BEABD54"/>
    <w:rsid w:val="1C2119B9"/>
    <w:rsid w:val="1C22B3E1"/>
    <w:rsid w:val="1C2DEBC9"/>
    <w:rsid w:val="1C2FE6EF"/>
    <w:rsid w:val="1C32C095"/>
    <w:rsid w:val="1C3E5F2A"/>
    <w:rsid w:val="1C40654E"/>
    <w:rsid w:val="1C467FBD"/>
    <w:rsid w:val="1C4719D1"/>
    <w:rsid w:val="1C5987FC"/>
    <w:rsid w:val="1C5B483D"/>
    <w:rsid w:val="1C6BCA8F"/>
    <w:rsid w:val="1C7ACB03"/>
    <w:rsid w:val="1C7E6EBC"/>
    <w:rsid w:val="1C7FED1A"/>
    <w:rsid w:val="1C83FC37"/>
    <w:rsid w:val="1C9E0E9C"/>
    <w:rsid w:val="1CAF634B"/>
    <w:rsid w:val="1CB503E3"/>
    <w:rsid w:val="1CBB02BE"/>
    <w:rsid w:val="1CC0DD23"/>
    <w:rsid w:val="1CCE0AF0"/>
    <w:rsid w:val="1CE4A1BB"/>
    <w:rsid w:val="1CE9C5A6"/>
    <w:rsid w:val="1CFCB256"/>
    <w:rsid w:val="1CFD2436"/>
    <w:rsid w:val="1D006436"/>
    <w:rsid w:val="1D18E1D4"/>
    <w:rsid w:val="1D21E208"/>
    <w:rsid w:val="1D2F5D77"/>
    <w:rsid w:val="1D3E4E5C"/>
    <w:rsid w:val="1D530578"/>
    <w:rsid w:val="1D564670"/>
    <w:rsid w:val="1D5828EF"/>
    <w:rsid w:val="1D78016E"/>
    <w:rsid w:val="1D7C5A72"/>
    <w:rsid w:val="1D82BDA3"/>
    <w:rsid w:val="1D87BC28"/>
    <w:rsid w:val="1DAF00D6"/>
    <w:rsid w:val="1DC159F0"/>
    <w:rsid w:val="1DC35C72"/>
    <w:rsid w:val="1DD9BA32"/>
    <w:rsid w:val="1DE0FFBB"/>
    <w:rsid w:val="1DF91003"/>
    <w:rsid w:val="1E0C006E"/>
    <w:rsid w:val="1E12A83C"/>
    <w:rsid w:val="1E3583A8"/>
    <w:rsid w:val="1E3F7A72"/>
    <w:rsid w:val="1E49E31F"/>
    <w:rsid w:val="1E528A8B"/>
    <w:rsid w:val="1E575419"/>
    <w:rsid w:val="1E6E3075"/>
    <w:rsid w:val="1E8049CF"/>
    <w:rsid w:val="1E8239DC"/>
    <w:rsid w:val="1E9F60F4"/>
    <w:rsid w:val="1E9F8DE8"/>
    <w:rsid w:val="1EA82639"/>
    <w:rsid w:val="1EADF2F8"/>
    <w:rsid w:val="1EB193CD"/>
    <w:rsid w:val="1EB932CC"/>
    <w:rsid w:val="1ECBBD13"/>
    <w:rsid w:val="1EE1A7F4"/>
    <w:rsid w:val="1EE78005"/>
    <w:rsid w:val="1EF0EA57"/>
    <w:rsid w:val="1EF35013"/>
    <w:rsid w:val="1F070CA2"/>
    <w:rsid w:val="1F08DD00"/>
    <w:rsid w:val="1F117F17"/>
    <w:rsid w:val="1F1B0A16"/>
    <w:rsid w:val="1F25219A"/>
    <w:rsid w:val="1F4457C4"/>
    <w:rsid w:val="1F4A4288"/>
    <w:rsid w:val="1F552FA8"/>
    <w:rsid w:val="1F57CF52"/>
    <w:rsid w:val="1F769A33"/>
    <w:rsid w:val="1F7A3530"/>
    <w:rsid w:val="1F7BB807"/>
    <w:rsid w:val="1F7EBA93"/>
    <w:rsid w:val="1F808F4F"/>
    <w:rsid w:val="1F860C76"/>
    <w:rsid w:val="1FC52BF7"/>
    <w:rsid w:val="1FC74967"/>
    <w:rsid w:val="1FD76765"/>
    <w:rsid w:val="1FEB56CA"/>
    <w:rsid w:val="1FEE5BA0"/>
    <w:rsid w:val="1FFD33EB"/>
    <w:rsid w:val="200681AD"/>
    <w:rsid w:val="2008A17F"/>
    <w:rsid w:val="2011F5F1"/>
    <w:rsid w:val="20123C22"/>
    <w:rsid w:val="20147E12"/>
    <w:rsid w:val="201FC477"/>
    <w:rsid w:val="2030D267"/>
    <w:rsid w:val="20335841"/>
    <w:rsid w:val="20358593"/>
    <w:rsid w:val="20377B15"/>
    <w:rsid w:val="204636BD"/>
    <w:rsid w:val="204F5836"/>
    <w:rsid w:val="2052ADB3"/>
    <w:rsid w:val="20552A65"/>
    <w:rsid w:val="205925C3"/>
    <w:rsid w:val="2068E0D3"/>
    <w:rsid w:val="207BCAE0"/>
    <w:rsid w:val="208B58A0"/>
    <w:rsid w:val="2095C579"/>
    <w:rsid w:val="20A8581F"/>
    <w:rsid w:val="20B62389"/>
    <w:rsid w:val="20B7FF04"/>
    <w:rsid w:val="20C4508F"/>
    <w:rsid w:val="20C82168"/>
    <w:rsid w:val="20D6DF1B"/>
    <w:rsid w:val="20D76401"/>
    <w:rsid w:val="20DBF618"/>
    <w:rsid w:val="20DEBA95"/>
    <w:rsid w:val="20F36E81"/>
    <w:rsid w:val="20F93E2D"/>
    <w:rsid w:val="20F94237"/>
    <w:rsid w:val="20FDD9DD"/>
    <w:rsid w:val="21062310"/>
    <w:rsid w:val="210A8F1D"/>
    <w:rsid w:val="211CEB0B"/>
    <w:rsid w:val="213B32D4"/>
    <w:rsid w:val="21479290"/>
    <w:rsid w:val="214A5894"/>
    <w:rsid w:val="215B026C"/>
    <w:rsid w:val="215F8D6D"/>
    <w:rsid w:val="21862EB0"/>
    <w:rsid w:val="21911712"/>
    <w:rsid w:val="21A86A6F"/>
    <w:rsid w:val="21B7973D"/>
    <w:rsid w:val="21C01D68"/>
    <w:rsid w:val="21EB2897"/>
    <w:rsid w:val="21F6BD5D"/>
    <w:rsid w:val="220114E2"/>
    <w:rsid w:val="221DE318"/>
    <w:rsid w:val="2228B607"/>
    <w:rsid w:val="224B5B51"/>
    <w:rsid w:val="2252A49C"/>
    <w:rsid w:val="22704FC3"/>
    <w:rsid w:val="2271CCFC"/>
    <w:rsid w:val="227638CD"/>
    <w:rsid w:val="227A92AA"/>
    <w:rsid w:val="227CBEB4"/>
    <w:rsid w:val="22846DE7"/>
    <w:rsid w:val="2285E62A"/>
    <w:rsid w:val="228CCA66"/>
    <w:rsid w:val="22A238ED"/>
    <w:rsid w:val="22AB3E50"/>
    <w:rsid w:val="22B8EC04"/>
    <w:rsid w:val="22B95885"/>
    <w:rsid w:val="22D60E89"/>
    <w:rsid w:val="22D6B2F2"/>
    <w:rsid w:val="22DB9F69"/>
    <w:rsid w:val="22E362F1"/>
    <w:rsid w:val="22F2437F"/>
    <w:rsid w:val="22FE45CD"/>
    <w:rsid w:val="2303EEBE"/>
    <w:rsid w:val="230CD905"/>
    <w:rsid w:val="230E2E79"/>
    <w:rsid w:val="231E5BEF"/>
    <w:rsid w:val="233CF17D"/>
    <w:rsid w:val="23416FFA"/>
    <w:rsid w:val="23478B40"/>
    <w:rsid w:val="234C1AC1"/>
    <w:rsid w:val="234EBF90"/>
    <w:rsid w:val="234F0BF8"/>
    <w:rsid w:val="2366C2F3"/>
    <w:rsid w:val="23753876"/>
    <w:rsid w:val="2379D2A0"/>
    <w:rsid w:val="237C3278"/>
    <w:rsid w:val="237E3D94"/>
    <w:rsid w:val="23AFA9A1"/>
    <w:rsid w:val="23B00F29"/>
    <w:rsid w:val="23D3DD6D"/>
    <w:rsid w:val="23D6E098"/>
    <w:rsid w:val="23F928EA"/>
    <w:rsid w:val="24175046"/>
    <w:rsid w:val="241C8339"/>
    <w:rsid w:val="2423B548"/>
    <w:rsid w:val="24422436"/>
    <w:rsid w:val="245436C2"/>
    <w:rsid w:val="245ACDD6"/>
    <w:rsid w:val="246BC031"/>
    <w:rsid w:val="24725048"/>
    <w:rsid w:val="247AB817"/>
    <w:rsid w:val="247E0041"/>
    <w:rsid w:val="247FA08F"/>
    <w:rsid w:val="24860835"/>
    <w:rsid w:val="24A17F5A"/>
    <w:rsid w:val="24D1F5B3"/>
    <w:rsid w:val="24DCCD72"/>
    <w:rsid w:val="24DE3D12"/>
    <w:rsid w:val="24EB5790"/>
    <w:rsid w:val="24EF37FF"/>
    <w:rsid w:val="24F4626D"/>
    <w:rsid w:val="24F55B10"/>
    <w:rsid w:val="24F820DB"/>
    <w:rsid w:val="2505D1E5"/>
    <w:rsid w:val="251E8AB0"/>
    <w:rsid w:val="25385A35"/>
    <w:rsid w:val="2540F8B2"/>
    <w:rsid w:val="2543B3B7"/>
    <w:rsid w:val="25500E3F"/>
    <w:rsid w:val="25526EF5"/>
    <w:rsid w:val="2558759D"/>
    <w:rsid w:val="255AB5BA"/>
    <w:rsid w:val="25733051"/>
    <w:rsid w:val="25791BC0"/>
    <w:rsid w:val="25A342D0"/>
    <w:rsid w:val="25AF9297"/>
    <w:rsid w:val="25C646ED"/>
    <w:rsid w:val="25C846DF"/>
    <w:rsid w:val="25CBC53B"/>
    <w:rsid w:val="25F05C2E"/>
    <w:rsid w:val="25F164DA"/>
    <w:rsid w:val="26039F07"/>
    <w:rsid w:val="2605F29E"/>
    <w:rsid w:val="260BDBAA"/>
    <w:rsid w:val="261A75B0"/>
    <w:rsid w:val="2624EAD6"/>
    <w:rsid w:val="262782C0"/>
    <w:rsid w:val="26521BB3"/>
    <w:rsid w:val="26565C72"/>
    <w:rsid w:val="265E29F1"/>
    <w:rsid w:val="268F77CE"/>
    <w:rsid w:val="26973416"/>
    <w:rsid w:val="26A2BE8A"/>
    <w:rsid w:val="26A50AC8"/>
    <w:rsid w:val="26A6F19C"/>
    <w:rsid w:val="26B0327F"/>
    <w:rsid w:val="26C3E337"/>
    <w:rsid w:val="26C68740"/>
    <w:rsid w:val="26CAFEA7"/>
    <w:rsid w:val="26D87A80"/>
    <w:rsid w:val="26DEBC7E"/>
    <w:rsid w:val="26DEBFE2"/>
    <w:rsid w:val="26EA54DB"/>
    <w:rsid w:val="27293D4E"/>
    <w:rsid w:val="272E3CA7"/>
    <w:rsid w:val="27403DC3"/>
    <w:rsid w:val="2740E744"/>
    <w:rsid w:val="274BB09F"/>
    <w:rsid w:val="274F68CD"/>
    <w:rsid w:val="27513CDD"/>
    <w:rsid w:val="27674DCA"/>
    <w:rsid w:val="27748B12"/>
    <w:rsid w:val="27879829"/>
    <w:rsid w:val="2793B23C"/>
    <w:rsid w:val="279496BD"/>
    <w:rsid w:val="27AAA59A"/>
    <w:rsid w:val="27D2105B"/>
    <w:rsid w:val="27E38093"/>
    <w:rsid w:val="27FBDB87"/>
    <w:rsid w:val="281B4C4E"/>
    <w:rsid w:val="281E5BC5"/>
    <w:rsid w:val="283C2D5D"/>
    <w:rsid w:val="284827F4"/>
    <w:rsid w:val="284E4EB6"/>
    <w:rsid w:val="28821EAE"/>
    <w:rsid w:val="28875F82"/>
    <w:rsid w:val="288ADD4A"/>
    <w:rsid w:val="288B45C0"/>
    <w:rsid w:val="289172DC"/>
    <w:rsid w:val="2896B19B"/>
    <w:rsid w:val="289F6607"/>
    <w:rsid w:val="28A159A7"/>
    <w:rsid w:val="28AEB483"/>
    <w:rsid w:val="28C2FE73"/>
    <w:rsid w:val="28CC03E0"/>
    <w:rsid w:val="28D7AC70"/>
    <w:rsid w:val="28DEE871"/>
    <w:rsid w:val="28EA5E34"/>
    <w:rsid w:val="28F9B025"/>
    <w:rsid w:val="2942CE11"/>
    <w:rsid w:val="29483AAF"/>
    <w:rsid w:val="29781CC5"/>
    <w:rsid w:val="298DF2E7"/>
    <w:rsid w:val="298FA6F6"/>
    <w:rsid w:val="299127CF"/>
    <w:rsid w:val="299F30EC"/>
    <w:rsid w:val="29A89986"/>
    <w:rsid w:val="29B52E5A"/>
    <w:rsid w:val="29D84D38"/>
    <w:rsid w:val="29DC7CA0"/>
    <w:rsid w:val="29E4A19C"/>
    <w:rsid w:val="2A072D8A"/>
    <w:rsid w:val="2A15214F"/>
    <w:rsid w:val="2A3AA5BF"/>
    <w:rsid w:val="2A3E5435"/>
    <w:rsid w:val="2A3FC35A"/>
    <w:rsid w:val="2A456E2D"/>
    <w:rsid w:val="2A50463A"/>
    <w:rsid w:val="2A532A90"/>
    <w:rsid w:val="2A600CE2"/>
    <w:rsid w:val="2A770A06"/>
    <w:rsid w:val="2A8BB37E"/>
    <w:rsid w:val="2A8D29D6"/>
    <w:rsid w:val="2A917FA6"/>
    <w:rsid w:val="2A9850C8"/>
    <w:rsid w:val="2AA28306"/>
    <w:rsid w:val="2AB85760"/>
    <w:rsid w:val="2AC95AC0"/>
    <w:rsid w:val="2AD56E29"/>
    <w:rsid w:val="2AE3B577"/>
    <w:rsid w:val="2AE435BF"/>
    <w:rsid w:val="2AEB1173"/>
    <w:rsid w:val="2B07A038"/>
    <w:rsid w:val="2B09F982"/>
    <w:rsid w:val="2B1188B4"/>
    <w:rsid w:val="2B174255"/>
    <w:rsid w:val="2B1F878A"/>
    <w:rsid w:val="2B37FC1F"/>
    <w:rsid w:val="2B42152D"/>
    <w:rsid w:val="2B51100C"/>
    <w:rsid w:val="2B70CE1A"/>
    <w:rsid w:val="2B7C2CC6"/>
    <w:rsid w:val="2BB2B345"/>
    <w:rsid w:val="2BC5C6F5"/>
    <w:rsid w:val="2BD1E50E"/>
    <w:rsid w:val="2BDA20F9"/>
    <w:rsid w:val="2BE38614"/>
    <w:rsid w:val="2BF02647"/>
    <w:rsid w:val="2BF39D2D"/>
    <w:rsid w:val="2C0B7E37"/>
    <w:rsid w:val="2C13A013"/>
    <w:rsid w:val="2C3DDCFE"/>
    <w:rsid w:val="2C578FDC"/>
    <w:rsid w:val="2C652B21"/>
    <w:rsid w:val="2C7FBCDD"/>
    <w:rsid w:val="2C85CDD0"/>
    <w:rsid w:val="2C8748F4"/>
    <w:rsid w:val="2C875F1B"/>
    <w:rsid w:val="2C8A9290"/>
    <w:rsid w:val="2C92A901"/>
    <w:rsid w:val="2CA27615"/>
    <w:rsid w:val="2CC5DB20"/>
    <w:rsid w:val="2CCF1243"/>
    <w:rsid w:val="2CDA1361"/>
    <w:rsid w:val="2CE05774"/>
    <w:rsid w:val="2CF59A1F"/>
    <w:rsid w:val="2D0F2C70"/>
    <w:rsid w:val="2D16E62D"/>
    <w:rsid w:val="2D2A76A8"/>
    <w:rsid w:val="2D481BE0"/>
    <w:rsid w:val="2D484977"/>
    <w:rsid w:val="2D509BC6"/>
    <w:rsid w:val="2D547D31"/>
    <w:rsid w:val="2D5B2024"/>
    <w:rsid w:val="2D5E69D8"/>
    <w:rsid w:val="2D61CE80"/>
    <w:rsid w:val="2D6C23E3"/>
    <w:rsid w:val="2D8563EA"/>
    <w:rsid w:val="2D9B03F0"/>
    <w:rsid w:val="2DAED7C7"/>
    <w:rsid w:val="2DB8E4A8"/>
    <w:rsid w:val="2DD031F1"/>
    <w:rsid w:val="2DDB8050"/>
    <w:rsid w:val="2DDF4B8B"/>
    <w:rsid w:val="2DF28056"/>
    <w:rsid w:val="2DF3479C"/>
    <w:rsid w:val="2DF8A1F6"/>
    <w:rsid w:val="2E079E63"/>
    <w:rsid w:val="2E0C0B87"/>
    <w:rsid w:val="2E10AF9A"/>
    <w:rsid w:val="2E1FAA29"/>
    <w:rsid w:val="2E231955"/>
    <w:rsid w:val="2E258795"/>
    <w:rsid w:val="2E2C40D8"/>
    <w:rsid w:val="2E2FBD58"/>
    <w:rsid w:val="2E345511"/>
    <w:rsid w:val="2E3DA094"/>
    <w:rsid w:val="2E3E92B2"/>
    <w:rsid w:val="2E4101F4"/>
    <w:rsid w:val="2E431ADB"/>
    <w:rsid w:val="2E4321BB"/>
    <w:rsid w:val="2E4AE0BF"/>
    <w:rsid w:val="2E4EE317"/>
    <w:rsid w:val="2E551325"/>
    <w:rsid w:val="2E5ABE84"/>
    <w:rsid w:val="2E5B70EE"/>
    <w:rsid w:val="2E756E0C"/>
    <w:rsid w:val="2E8C8F8B"/>
    <w:rsid w:val="2E9221CC"/>
    <w:rsid w:val="2E961A45"/>
    <w:rsid w:val="2EBE1699"/>
    <w:rsid w:val="2EDDF4B3"/>
    <w:rsid w:val="2EE95E6C"/>
    <w:rsid w:val="2EE9CE63"/>
    <w:rsid w:val="2F180809"/>
    <w:rsid w:val="2F1CCFA2"/>
    <w:rsid w:val="2F1F1634"/>
    <w:rsid w:val="2F2341D3"/>
    <w:rsid w:val="2F4AE645"/>
    <w:rsid w:val="2F5A03A4"/>
    <w:rsid w:val="2F5F3D96"/>
    <w:rsid w:val="2F67C220"/>
    <w:rsid w:val="2F912FA2"/>
    <w:rsid w:val="2F944449"/>
    <w:rsid w:val="2F98E3A6"/>
    <w:rsid w:val="2FACFE5C"/>
    <w:rsid w:val="2FD10BC3"/>
    <w:rsid w:val="2FDAB958"/>
    <w:rsid w:val="2FDADAFF"/>
    <w:rsid w:val="2FF7CB02"/>
    <w:rsid w:val="3006FE46"/>
    <w:rsid w:val="300F0A3D"/>
    <w:rsid w:val="300FB9F3"/>
    <w:rsid w:val="301366CD"/>
    <w:rsid w:val="30445605"/>
    <w:rsid w:val="30483F3F"/>
    <w:rsid w:val="3050766E"/>
    <w:rsid w:val="3066CCC7"/>
    <w:rsid w:val="309635B0"/>
    <w:rsid w:val="30A3BCF7"/>
    <w:rsid w:val="30C0A300"/>
    <w:rsid w:val="30C48990"/>
    <w:rsid w:val="30C893B2"/>
    <w:rsid w:val="30CCF0CB"/>
    <w:rsid w:val="30DE9D0D"/>
    <w:rsid w:val="30E671B7"/>
    <w:rsid w:val="30EF944B"/>
    <w:rsid w:val="30F838D7"/>
    <w:rsid w:val="311BEE32"/>
    <w:rsid w:val="31252D02"/>
    <w:rsid w:val="3131266B"/>
    <w:rsid w:val="314B1759"/>
    <w:rsid w:val="318274E8"/>
    <w:rsid w:val="31875CC1"/>
    <w:rsid w:val="3192EC11"/>
    <w:rsid w:val="31939B63"/>
    <w:rsid w:val="31960FEC"/>
    <w:rsid w:val="3197DE4A"/>
    <w:rsid w:val="31A19BBE"/>
    <w:rsid w:val="31A31C45"/>
    <w:rsid w:val="31A4079F"/>
    <w:rsid w:val="31C66678"/>
    <w:rsid w:val="31FCA38E"/>
    <w:rsid w:val="3208C1B6"/>
    <w:rsid w:val="320AAF40"/>
    <w:rsid w:val="3219D895"/>
    <w:rsid w:val="321B8644"/>
    <w:rsid w:val="321F2020"/>
    <w:rsid w:val="327FB177"/>
    <w:rsid w:val="3283C98A"/>
    <w:rsid w:val="3288D559"/>
    <w:rsid w:val="3288EEF8"/>
    <w:rsid w:val="32905DE1"/>
    <w:rsid w:val="32A62C6C"/>
    <w:rsid w:val="32B1AF56"/>
    <w:rsid w:val="32BD3777"/>
    <w:rsid w:val="32C04A3D"/>
    <w:rsid w:val="32C2C4D5"/>
    <w:rsid w:val="32CF8C83"/>
    <w:rsid w:val="32EA9F23"/>
    <w:rsid w:val="330448B2"/>
    <w:rsid w:val="33067719"/>
    <w:rsid w:val="3320CA75"/>
    <w:rsid w:val="332F480B"/>
    <w:rsid w:val="33358D1D"/>
    <w:rsid w:val="334EA4F8"/>
    <w:rsid w:val="3357746F"/>
    <w:rsid w:val="335FB38A"/>
    <w:rsid w:val="3367C82C"/>
    <w:rsid w:val="336B79D3"/>
    <w:rsid w:val="336DD886"/>
    <w:rsid w:val="33732EE4"/>
    <w:rsid w:val="3382B3C5"/>
    <w:rsid w:val="33893DE2"/>
    <w:rsid w:val="338D5BA1"/>
    <w:rsid w:val="33C3578C"/>
    <w:rsid w:val="33C45CFE"/>
    <w:rsid w:val="33CDC315"/>
    <w:rsid w:val="33D90DD3"/>
    <w:rsid w:val="33E7C29E"/>
    <w:rsid w:val="33F796FD"/>
    <w:rsid w:val="34008BF2"/>
    <w:rsid w:val="34010914"/>
    <w:rsid w:val="3404E5D7"/>
    <w:rsid w:val="3406B998"/>
    <w:rsid w:val="34072EA3"/>
    <w:rsid w:val="34079FD8"/>
    <w:rsid w:val="343EBE91"/>
    <w:rsid w:val="3441B7DA"/>
    <w:rsid w:val="3446EF34"/>
    <w:rsid w:val="345A2F5C"/>
    <w:rsid w:val="345EA857"/>
    <w:rsid w:val="3460D4A8"/>
    <w:rsid w:val="3461879C"/>
    <w:rsid w:val="3463D779"/>
    <w:rsid w:val="34652852"/>
    <w:rsid w:val="346DE638"/>
    <w:rsid w:val="34769B40"/>
    <w:rsid w:val="347BA0BC"/>
    <w:rsid w:val="34835C30"/>
    <w:rsid w:val="348C3A34"/>
    <w:rsid w:val="34B26BC0"/>
    <w:rsid w:val="34BE9815"/>
    <w:rsid w:val="34DBD74D"/>
    <w:rsid w:val="34E76A05"/>
    <w:rsid w:val="34F1FFF8"/>
    <w:rsid w:val="34F4B2A2"/>
    <w:rsid w:val="350907DB"/>
    <w:rsid w:val="351591BA"/>
    <w:rsid w:val="353479C2"/>
    <w:rsid w:val="354152C1"/>
    <w:rsid w:val="3542926D"/>
    <w:rsid w:val="35430908"/>
    <w:rsid w:val="356325ED"/>
    <w:rsid w:val="356ECC08"/>
    <w:rsid w:val="35A034D6"/>
    <w:rsid w:val="35ACD46B"/>
    <w:rsid w:val="35B257C7"/>
    <w:rsid w:val="35B801F5"/>
    <w:rsid w:val="35C24EC5"/>
    <w:rsid w:val="35D2BDCD"/>
    <w:rsid w:val="35E337CB"/>
    <w:rsid w:val="35E66BD2"/>
    <w:rsid w:val="35EC8287"/>
    <w:rsid w:val="35F79B7F"/>
    <w:rsid w:val="360B0BF2"/>
    <w:rsid w:val="36134E47"/>
    <w:rsid w:val="36144459"/>
    <w:rsid w:val="362EA4BE"/>
    <w:rsid w:val="36352FC8"/>
    <w:rsid w:val="36402770"/>
    <w:rsid w:val="364FBBFE"/>
    <w:rsid w:val="366281B8"/>
    <w:rsid w:val="36699C3C"/>
    <w:rsid w:val="3674F260"/>
    <w:rsid w:val="367F9370"/>
    <w:rsid w:val="3694FB8F"/>
    <w:rsid w:val="3698070F"/>
    <w:rsid w:val="36B7375D"/>
    <w:rsid w:val="36D69A17"/>
    <w:rsid w:val="36D7388C"/>
    <w:rsid w:val="36DE2063"/>
    <w:rsid w:val="36F4617F"/>
    <w:rsid w:val="36F8B91F"/>
    <w:rsid w:val="36FC585B"/>
    <w:rsid w:val="37009522"/>
    <w:rsid w:val="371734F8"/>
    <w:rsid w:val="37303074"/>
    <w:rsid w:val="3730FD16"/>
    <w:rsid w:val="3786F2F1"/>
    <w:rsid w:val="37896E9A"/>
    <w:rsid w:val="3798BA0B"/>
    <w:rsid w:val="37ACADED"/>
    <w:rsid w:val="37F069A3"/>
    <w:rsid w:val="38023B74"/>
    <w:rsid w:val="3825BEFD"/>
    <w:rsid w:val="382AF05D"/>
    <w:rsid w:val="3839F705"/>
    <w:rsid w:val="3841D10B"/>
    <w:rsid w:val="384DF81C"/>
    <w:rsid w:val="385DC970"/>
    <w:rsid w:val="38774BB1"/>
    <w:rsid w:val="38848FDD"/>
    <w:rsid w:val="3884C86B"/>
    <w:rsid w:val="38A2A63F"/>
    <w:rsid w:val="38AC3626"/>
    <w:rsid w:val="38B47BD5"/>
    <w:rsid w:val="38BFD538"/>
    <w:rsid w:val="38CC6361"/>
    <w:rsid w:val="38D2CE75"/>
    <w:rsid w:val="38EB2DE6"/>
    <w:rsid w:val="38EBF749"/>
    <w:rsid w:val="38F9D3EF"/>
    <w:rsid w:val="38FA362A"/>
    <w:rsid w:val="38FD847F"/>
    <w:rsid w:val="39231C36"/>
    <w:rsid w:val="392393E9"/>
    <w:rsid w:val="392F8BC1"/>
    <w:rsid w:val="39355BA9"/>
    <w:rsid w:val="393A689A"/>
    <w:rsid w:val="395919C2"/>
    <w:rsid w:val="395C8A7C"/>
    <w:rsid w:val="3966801D"/>
    <w:rsid w:val="396947B1"/>
    <w:rsid w:val="39731A77"/>
    <w:rsid w:val="3989F2CC"/>
    <w:rsid w:val="398E9EF3"/>
    <w:rsid w:val="39A1C0A4"/>
    <w:rsid w:val="39AABEDE"/>
    <w:rsid w:val="39AFCB79"/>
    <w:rsid w:val="39B33F15"/>
    <w:rsid w:val="39BF75F3"/>
    <w:rsid w:val="39CA3FBA"/>
    <w:rsid w:val="39CCA027"/>
    <w:rsid w:val="39D4BD45"/>
    <w:rsid w:val="39DEB702"/>
    <w:rsid w:val="39ECCC33"/>
    <w:rsid w:val="3A131635"/>
    <w:rsid w:val="3A15C125"/>
    <w:rsid w:val="3A165B39"/>
    <w:rsid w:val="3A20BD3A"/>
    <w:rsid w:val="3A6A0E2B"/>
    <w:rsid w:val="3A715498"/>
    <w:rsid w:val="3A76AEF3"/>
    <w:rsid w:val="3A799755"/>
    <w:rsid w:val="3A86EAD1"/>
    <w:rsid w:val="3A8AFDE0"/>
    <w:rsid w:val="3A8D4595"/>
    <w:rsid w:val="3AAC5B10"/>
    <w:rsid w:val="3AB2EAD7"/>
    <w:rsid w:val="3ABA6704"/>
    <w:rsid w:val="3ABFCC9C"/>
    <w:rsid w:val="3AD4C615"/>
    <w:rsid w:val="3AE1F109"/>
    <w:rsid w:val="3AF2CBDD"/>
    <w:rsid w:val="3AFCAFC2"/>
    <w:rsid w:val="3AFF5334"/>
    <w:rsid w:val="3B01C93C"/>
    <w:rsid w:val="3B051812"/>
    <w:rsid w:val="3B05B928"/>
    <w:rsid w:val="3B08AE82"/>
    <w:rsid w:val="3B0CF363"/>
    <w:rsid w:val="3B0EEAD8"/>
    <w:rsid w:val="3B188FB8"/>
    <w:rsid w:val="3B1CDB86"/>
    <w:rsid w:val="3B1D9EE7"/>
    <w:rsid w:val="3B23E3C5"/>
    <w:rsid w:val="3B2517CF"/>
    <w:rsid w:val="3B29464D"/>
    <w:rsid w:val="3B297607"/>
    <w:rsid w:val="3B55EBFB"/>
    <w:rsid w:val="3B5892A1"/>
    <w:rsid w:val="3B58965C"/>
    <w:rsid w:val="3B86E767"/>
    <w:rsid w:val="3B918047"/>
    <w:rsid w:val="3B9BBB64"/>
    <w:rsid w:val="3BA478DF"/>
    <w:rsid w:val="3BB0F07E"/>
    <w:rsid w:val="3BDD5691"/>
    <w:rsid w:val="3BDEA533"/>
    <w:rsid w:val="3BE39E0E"/>
    <w:rsid w:val="3C039967"/>
    <w:rsid w:val="3C18C3B6"/>
    <w:rsid w:val="3C1A6C98"/>
    <w:rsid w:val="3C207106"/>
    <w:rsid w:val="3C23174B"/>
    <w:rsid w:val="3C344D9C"/>
    <w:rsid w:val="3C47EF19"/>
    <w:rsid w:val="3C598F44"/>
    <w:rsid w:val="3C7D4974"/>
    <w:rsid w:val="3C88735A"/>
    <w:rsid w:val="3C8F0033"/>
    <w:rsid w:val="3C95E82A"/>
    <w:rsid w:val="3C9B2175"/>
    <w:rsid w:val="3C9F4D09"/>
    <w:rsid w:val="3CA89AAD"/>
    <w:rsid w:val="3CB9CCA9"/>
    <w:rsid w:val="3CC6CD46"/>
    <w:rsid w:val="3CC93680"/>
    <w:rsid w:val="3CCAFB40"/>
    <w:rsid w:val="3CCDD637"/>
    <w:rsid w:val="3CFD776E"/>
    <w:rsid w:val="3D1A3C71"/>
    <w:rsid w:val="3D274B66"/>
    <w:rsid w:val="3D36DEC7"/>
    <w:rsid w:val="3D3BA68C"/>
    <w:rsid w:val="3D441DCD"/>
    <w:rsid w:val="3D4BC46C"/>
    <w:rsid w:val="3D59873D"/>
    <w:rsid w:val="3D69DC3B"/>
    <w:rsid w:val="3D6EC49B"/>
    <w:rsid w:val="3D76C85D"/>
    <w:rsid w:val="3D829DFA"/>
    <w:rsid w:val="3D92AD4B"/>
    <w:rsid w:val="3DAB7DAE"/>
    <w:rsid w:val="3DB581CE"/>
    <w:rsid w:val="3DC0DBE2"/>
    <w:rsid w:val="3DCE118E"/>
    <w:rsid w:val="3DD1894E"/>
    <w:rsid w:val="3DDBC6E2"/>
    <w:rsid w:val="3DEBDBC3"/>
    <w:rsid w:val="3E0CAFD7"/>
    <w:rsid w:val="3E2B223A"/>
    <w:rsid w:val="3E3C687A"/>
    <w:rsid w:val="3E443B92"/>
    <w:rsid w:val="3E457533"/>
    <w:rsid w:val="3E48702D"/>
    <w:rsid w:val="3E58F60E"/>
    <w:rsid w:val="3E5BF5A6"/>
    <w:rsid w:val="3E62EB6C"/>
    <w:rsid w:val="3E7CCB9B"/>
    <w:rsid w:val="3EA03A59"/>
    <w:rsid w:val="3EA4485B"/>
    <w:rsid w:val="3EAC5D2F"/>
    <w:rsid w:val="3EB42B95"/>
    <w:rsid w:val="3EB6B771"/>
    <w:rsid w:val="3EC03B6D"/>
    <w:rsid w:val="3ECD0531"/>
    <w:rsid w:val="3EEA8FB1"/>
    <w:rsid w:val="3EF2681E"/>
    <w:rsid w:val="3EF3636B"/>
    <w:rsid w:val="3F0C7D85"/>
    <w:rsid w:val="3F199ED9"/>
    <w:rsid w:val="3F1A645E"/>
    <w:rsid w:val="3F2DC3F0"/>
    <w:rsid w:val="3F32FD9C"/>
    <w:rsid w:val="3F355FE5"/>
    <w:rsid w:val="3F3A412B"/>
    <w:rsid w:val="3F3E5F58"/>
    <w:rsid w:val="3F41ABDC"/>
    <w:rsid w:val="3F44CE0E"/>
    <w:rsid w:val="3F4B8FDC"/>
    <w:rsid w:val="3F5295B8"/>
    <w:rsid w:val="3F56AC47"/>
    <w:rsid w:val="3F71ACD6"/>
    <w:rsid w:val="3F7CE18E"/>
    <w:rsid w:val="3F7F8FDB"/>
    <w:rsid w:val="3F826C21"/>
    <w:rsid w:val="3F83CF5D"/>
    <w:rsid w:val="3FB2374B"/>
    <w:rsid w:val="3FBBE44E"/>
    <w:rsid w:val="3FC0D797"/>
    <w:rsid w:val="3FF38DAC"/>
    <w:rsid w:val="4003EAB0"/>
    <w:rsid w:val="4011DA98"/>
    <w:rsid w:val="4019245C"/>
    <w:rsid w:val="40235D53"/>
    <w:rsid w:val="402E41DC"/>
    <w:rsid w:val="403D8E47"/>
    <w:rsid w:val="404F61B2"/>
    <w:rsid w:val="406C5988"/>
    <w:rsid w:val="40848189"/>
    <w:rsid w:val="40B08B59"/>
    <w:rsid w:val="40B3951B"/>
    <w:rsid w:val="40B9FF32"/>
    <w:rsid w:val="40BA8FC1"/>
    <w:rsid w:val="40C7A371"/>
    <w:rsid w:val="40CC4A90"/>
    <w:rsid w:val="40E2982C"/>
    <w:rsid w:val="40E509BD"/>
    <w:rsid w:val="410A8092"/>
    <w:rsid w:val="4114106B"/>
    <w:rsid w:val="4122BBC5"/>
    <w:rsid w:val="412E85E2"/>
    <w:rsid w:val="413F7D75"/>
    <w:rsid w:val="4152C8E9"/>
    <w:rsid w:val="418659A9"/>
    <w:rsid w:val="41DEAC58"/>
    <w:rsid w:val="41DF8B81"/>
    <w:rsid w:val="41E1BC0A"/>
    <w:rsid w:val="41E20421"/>
    <w:rsid w:val="41F0C5E6"/>
    <w:rsid w:val="41F186A3"/>
    <w:rsid w:val="41F6E1A8"/>
    <w:rsid w:val="41FCFEF0"/>
    <w:rsid w:val="421F2CF2"/>
    <w:rsid w:val="4234843B"/>
    <w:rsid w:val="423D4214"/>
    <w:rsid w:val="423F107E"/>
    <w:rsid w:val="425319C9"/>
    <w:rsid w:val="426B80DD"/>
    <w:rsid w:val="427CC032"/>
    <w:rsid w:val="428F170F"/>
    <w:rsid w:val="42AF81B8"/>
    <w:rsid w:val="42C0A724"/>
    <w:rsid w:val="42D1355A"/>
    <w:rsid w:val="42DA0CC4"/>
    <w:rsid w:val="430DDDF2"/>
    <w:rsid w:val="432881A1"/>
    <w:rsid w:val="433BB431"/>
    <w:rsid w:val="4382D4E5"/>
    <w:rsid w:val="4387610F"/>
    <w:rsid w:val="438C6AA1"/>
    <w:rsid w:val="43B748C5"/>
    <w:rsid w:val="43C490F1"/>
    <w:rsid w:val="43CF0BBF"/>
    <w:rsid w:val="4407C391"/>
    <w:rsid w:val="441ACEE7"/>
    <w:rsid w:val="442E0908"/>
    <w:rsid w:val="4438B144"/>
    <w:rsid w:val="446AE38A"/>
    <w:rsid w:val="447E1136"/>
    <w:rsid w:val="447E6158"/>
    <w:rsid w:val="448A664D"/>
    <w:rsid w:val="4495C8A8"/>
    <w:rsid w:val="449BDD7E"/>
    <w:rsid w:val="44A64223"/>
    <w:rsid w:val="44C2A4B7"/>
    <w:rsid w:val="44C6AFBB"/>
    <w:rsid w:val="44CAEE9E"/>
    <w:rsid w:val="44D049D3"/>
    <w:rsid w:val="44D4FEB6"/>
    <w:rsid w:val="44E53E97"/>
    <w:rsid w:val="44E7F760"/>
    <w:rsid w:val="44E865FB"/>
    <w:rsid w:val="44F81759"/>
    <w:rsid w:val="44FD53A8"/>
    <w:rsid w:val="451FEB16"/>
    <w:rsid w:val="452552EC"/>
    <w:rsid w:val="452F7CF1"/>
    <w:rsid w:val="45304B2C"/>
    <w:rsid w:val="45431F93"/>
    <w:rsid w:val="4547C3CD"/>
    <w:rsid w:val="454B2143"/>
    <w:rsid w:val="458BB079"/>
    <w:rsid w:val="459296BB"/>
    <w:rsid w:val="4593E46F"/>
    <w:rsid w:val="459F1870"/>
    <w:rsid w:val="45AAEC44"/>
    <w:rsid w:val="45CD4029"/>
    <w:rsid w:val="45DD042D"/>
    <w:rsid w:val="4606B7C8"/>
    <w:rsid w:val="462213FE"/>
    <w:rsid w:val="463447D1"/>
    <w:rsid w:val="46375EBB"/>
    <w:rsid w:val="463AFC46"/>
    <w:rsid w:val="465AB903"/>
    <w:rsid w:val="46767C87"/>
    <w:rsid w:val="467CCF86"/>
    <w:rsid w:val="46921CBB"/>
    <w:rsid w:val="46989540"/>
    <w:rsid w:val="469C8A63"/>
    <w:rsid w:val="46AE51E8"/>
    <w:rsid w:val="46B94EA6"/>
    <w:rsid w:val="46C13ABA"/>
    <w:rsid w:val="46C4E81E"/>
    <w:rsid w:val="46CB4D52"/>
    <w:rsid w:val="46D39584"/>
    <w:rsid w:val="46D8D6A0"/>
    <w:rsid w:val="46DC251A"/>
    <w:rsid w:val="46E30E70"/>
    <w:rsid w:val="46F4442D"/>
    <w:rsid w:val="46F56AAD"/>
    <w:rsid w:val="46FBA63E"/>
    <w:rsid w:val="46FC5DC4"/>
    <w:rsid w:val="47035FA0"/>
    <w:rsid w:val="47052EE0"/>
    <w:rsid w:val="4708A074"/>
    <w:rsid w:val="4709C5C0"/>
    <w:rsid w:val="472C7D7F"/>
    <w:rsid w:val="4733EE72"/>
    <w:rsid w:val="473BF5A0"/>
    <w:rsid w:val="473EDD83"/>
    <w:rsid w:val="475B8D69"/>
    <w:rsid w:val="47635783"/>
    <w:rsid w:val="4767709E"/>
    <w:rsid w:val="476B90A9"/>
    <w:rsid w:val="477EA622"/>
    <w:rsid w:val="47812FDC"/>
    <w:rsid w:val="4786D422"/>
    <w:rsid w:val="47906810"/>
    <w:rsid w:val="47A48517"/>
    <w:rsid w:val="47A9D31A"/>
    <w:rsid w:val="47AB3584"/>
    <w:rsid w:val="47B8C917"/>
    <w:rsid w:val="47C25B07"/>
    <w:rsid w:val="47C66B23"/>
    <w:rsid w:val="47DAF0F1"/>
    <w:rsid w:val="47FF7068"/>
    <w:rsid w:val="4814AF95"/>
    <w:rsid w:val="482A1EE2"/>
    <w:rsid w:val="482A61CA"/>
    <w:rsid w:val="484AA0F4"/>
    <w:rsid w:val="484FF6CA"/>
    <w:rsid w:val="48584A05"/>
    <w:rsid w:val="485E512C"/>
    <w:rsid w:val="486299A4"/>
    <w:rsid w:val="48671DB3"/>
    <w:rsid w:val="48676C12"/>
    <w:rsid w:val="486970B6"/>
    <w:rsid w:val="486D2C52"/>
    <w:rsid w:val="486E1290"/>
    <w:rsid w:val="4877F57B"/>
    <w:rsid w:val="487D9C3C"/>
    <w:rsid w:val="48907E19"/>
    <w:rsid w:val="48A86131"/>
    <w:rsid w:val="48AF557A"/>
    <w:rsid w:val="48B35092"/>
    <w:rsid w:val="48B3999C"/>
    <w:rsid w:val="48C0F9BC"/>
    <w:rsid w:val="48C33366"/>
    <w:rsid w:val="48DB8710"/>
    <w:rsid w:val="48DF75E5"/>
    <w:rsid w:val="48EEBE81"/>
    <w:rsid w:val="4907610A"/>
    <w:rsid w:val="491163E2"/>
    <w:rsid w:val="4922560E"/>
    <w:rsid w:val="49320E07"/>
    <w:rsid w:val="49380ECE"/>
    <w:rsid w:val="493C1DE4"/>
    <w:rsid w:val="4941655A"/>
    <w:rsid w:val="4968EC75"/>
    <w:rsid w:val="4990D528"/>
    <w:rsid w:val="4992012B"/>
    <w:rsid w:val="49A00F36"/>
    <w:rsid w:val="49A29E23"/>
    <w:rsid w:val="49A3BF11"/>
    <w:rsid w:val="49CE6E79"/>
    <w:rsid w:val="49D3E767"/>
    <w:rsid w:val="49D63C16"/>
    <w:rsid w:val="49DA0E1A"/>
    <w:rsid w:val="49F8CE7E"/>
    <w:rsid w:val="4A02EE14"/>
    <w:rsid w:val="4A13C5DC"/>
    <w:rsid w:val="4A1E3145"/>
    <w:rsid w:val="4A4F12A7"/>
    <w:rsid w:val="4A642A93"/>
    <w:rsid w:val="4A7F8CB4"/>
    <w:rsid w:val="4A8D80F5"/>
    <w:rsid w:val="4A8DEC03"/>
    <w:rsid w:val="4A9D9BF7"/>
    <w:rsid w:val="4AAD4B10"/>
    <w:rsid w:val="4AB2353E"/>
    <w:rsid w:val="4AE16D7B"/>
    <w:rsid w:val="4AED0C2F"/>
    <w:rsid w:val="4B050A2C"/>
    <w:rsid w:val="4B0AB523"/>
    <w:rsid w:val="4B26178D"/>
    <w:rsid w:val="4B364C10"/>
    <w:rsid w:val="4B5534FA"/>
    <w:rsid w:val="4B55B153"/>
    <w:rsid w:val="4B60E963"/>
    <w:rsid w:val="4B735E5C"/>
    <w:rsid w:val="4B73DF18"/>
    <w:rsid w:val="4B91C326"/>
    <w:rsid w:val="4B92AE9D"/>
    <w:rsid w:val="4B97DA39"/>
    <w:rsid w:val="4B9EBE75"/>
    <w:rsid w:val="4BB25F79"/>
    <w:rsid w:val="4BC7B550"/>
    <w:rsid w:val="4BCD87B4"/>
    <w:rsid w:val="4BE8ACE5"/>
    <w:rsid w:val="4BE9D820"/>
    <w:rsid w:val="4BEACEA6"/>
    <w:rsid w:val="4BFCBB53"/>
    <w:rsid w:val="4BFCD76A"/>
    <w:rsid w:val="4C0281CC"/>
    <w:rsid w:val="4C150FE9"/>
    <w:rsid w:val="4C2174D9"/>
    <w:rsid w:val="4C37B955"/>
    <w:rsid w:val="4C42AB75"/>
    <w:rsid w:val="4C4969C0"/>
    <w:rsid w:val="4C583888"/>
    <w:rsid w:val="4C5ECCB8"/>
    <w:rsid w:val="4C6D4933"/>
    <w:rsid w:val="4C73BEA6"/>
    <w:rsid w:val="4C794A6E"/>
    <w:rsid w:val="4C82AC59"/>
    <w:rsid w:val="4C885BD3"/>
    <w:rsid w:val="4CA78768"/>
    <w:rsid w:val="4CB23A74"/>
    <w:rsid w:val="4CBAA9CE"/>
    <w:rsid w:val="4CD37157"/>
    <w:rsid w:val="4CDEF279"/>
    <w:rsid w:val="4CE2671C"/>
    <w:rsid w:val="4CF9E5F6"/>
    <w:rsid w:val="4D0432F4"/>
    <w:rsid w:val="4D057D8B"/>
    <w:rsid w:val="4D339AAA"/>
    <w:rsid w:val="4D3CDE5C"/>
    <w:rsid w:val="4D3F13A4"/>
    <w:rsid w:val="4D459DC5"/>
    <w:rsid w:val="4D59AD18"/>
    <w:rsid w:val="4D6E89EF"/>
    <w:rsid w:val="4D781B73"/>
    <w:rsid w:val="4D813BDC"/>
    <w:rsid w:val="4D895B0D"/>
    <w:rsid w:val="4DAD55F5"/>
    <w:rsid w:val="4DB80A3A"/>
    <w:rsid w:val="4E0648CA"/>
    <w:rsid w:val="4E292862"/>
    <w:rsid w:val="4E2D2FB7"/>
    <w:rsid w:val="4E418676"/>
    <w:rsid w:val="4E41C608"/>
    <w:rsid w:val="4E65A78B"/>
    <w:rsid w:val="4E6A20FD"/>
    <w:rsid w:val="4E784323"/>
    <w:rsid w:val="4E93B4B7"/>
    <w:rsid w:val="4EA00DBD"/>
    <w:rsid w:val="4EBC9233"/>
    <w:rsid w:val="4EC0DC5D"/>
    <w:rsid w:val="4EC39261"/>
    <w:rsid w:val="4ECA4F5F"/>
    <w:rsid w:val="4ED3D0E0"/>
    <w:rsid w:val="4ED4BF92"/>
    <w:rsid w:val="4EE56A32"/>
    <w:rsid w:val="4EFE1B17"/>
    <w:rsid w:val="4F06073C"/>
    <w:rsid w:val="4F0FF9F8"/>
    <w:rsid w:val="4F1B5C94"/>
    <w:rsid w:val="4F237B4D"/>
    <w:rsid w:val="4F363393"/>
    <w:rsid w:val="4F677F43"/>
    <w:rsid w:val="4F67EB79"/>
    <w:rsid w:val="4F6FC936"/>
    <w:rsid w:val="4F7A4958"/>
    <w:rsid w:val="4F84D62E"/>
    <w:rsid w:val="4F8B53C3"/>
    <w:rsid w:val="4F9F6D8C"/>
    <w:rsid w:val="4FB7EA6E"/>
    <w:rsid w:val="4FC33C56"/>
    <w:rsid w:val="4FC4534E"/>
    <w:rsid w:val="4FCC9696"/>
    <w:rsid w:val="4FCE189F"/>
    <w:rsid w:val="4FE2E573"/>
    <w:rsid w:val="4FE75B5B"/>
    <w:rsid w:val="4FFB1CB3"/>
    <w:rsid w:val="4FFBE499"/>
    <w:rsid w:val="5012364C"/>
    <w:rsid w:val="5019607F"/>
    <w:rsid w:val="50401891"/>
    <w:rsid w:val="504A6DE5"/>
    <w:rsid w:val="50602223"/>
    <w:rsid w:val="506E0590"/>
    <w:rsid w:val="5074F8C2"/>
    <w:rsid w:val="50766348"/>
    <w:rsid w:val="50A51BE1"/>
    <w:rsid w:val="50A8AFA7"/>
    <w:rsid w:val="50B119AD"/>
    <w:rsid w:val="50D34690"/>
    <w:rsid w:val="50D3B7F0"/>
    <w:rsid w:val="50DC51AB"/>
    <w:rsid w:val="50E258BA"/>
    <w:rsid w:val="50F1AFA9"/>
    <w:rsid w:val="510C9306"/>
    <w:rsid w:val="51364129"/>
    <w:rsid w:val="5137E3D2"/>
    <w:rsid w:val="51434F5E"/>
    <w:rsid w:val="5145ECC3"/>
    <w:rsid w:val="515F1FF6"/>
    <w:rsid w:val="5174B515"/>
    <w:rsid w:val="517A83CF"/>
    <w:rsid w:val="51A126B9"/>
    <w:rsid w:val="51A19096"/>
    <w:rsid w:val="51BD04FB"/>
    <w:rsid w:val="51F87D1F"/>
    <w:rsid w:val="521E06FB"/>
    <w:rsid w:val="521FDD69"/>
    <w:rsid w:val="52248796"/>
    <w:rsid w:val="524A365B"/>
    <w:rsid w:val="525CE940"/>
    <w:rsid w:val="52710ED6"/>
    <w:rsid w:val="529C060F"/>
    <w:rsid w:val="529EFFCF"/>
    <w:rsid w:val="52B441AC"/>
    <w:rsid w:val="52BD8EA2"/>
    <w:rsid w:val="52BECEEC"/>
    <w:rsid w:val="52C4CB5E"/>
    <w:rsid w:val="52CB69BC"/>
    <w:rsid w:val="52CDCD35"/>
    <w:rsid w:val="52CDF8E0"/>
    <w:rsid w:val="52D5FC1E"/>
    <w:rsid w:val="52F3867F"/>
    <w:rsid w:val="531C9025"/>
    <w:rsid w:val="5334CEC7"/>
    <w:rsid w:val="5339B522"/>
    <w:rsid w:val="53404506"/>
    <w:rsid w:val="534D2F6E"/>
    <w:rsid w:val="5362FF6B"/>
    <w:rsid w:val="53642CC3"/>
    <w:rsid w:val="5378CB9F"/>
    <w:rsid w:val="539A2E1C"/>
    <w:rsid w:val="53A0723D"/>
    <w:rsid w:val="53AAC7CF"/>
    <w:rsid w:val="53AAF390"/>
    <w:rsid w:val="53D05223"/>
    <w:rsid w:val="53DAB4BB"/>
    <w:rsid w:val="53E8AD0C"/>
    <w:rsid w:val="54161121"/>
    <w:rsid w:val="542B5605"/>
    <w:rsid w:val="5438DDA4"/>
    <w:rsid w:val="543B647C"/>
    <w:rsid w:val="54491C5C"/>
    <w:rsid w:val="544F742B"/>
    <w:rsid w:val="54563EB3"/>
    <w:rsid w:val="547A2D4E"/>
    <w:rsid w:val="547B5204"/>
    <w:rsid w:val="54832AAB"/>
    <w:rsid w:val="54C6D3C1"/>
    <w:rsid w:val="54CBB698"/>
    <w:rsid w:val="54D18E66"/>
    <w:rsid w:val="54D1F483"/>
    <w:rsid w:val="54DB8869"/>
    <w:rsid w:val="54DF09D2"/>
    <w:rsid w:val="54E517DF"/>
    <w:rsid w:val="54F134F9"/>
    <w:rsid w:val="54F42EBC"/>
    <w:rsid w:val="54FBFC97"/>
    <w:rsid w:val="54FF7383"/>
    <w:rsid w:val="54FFFD24"/>
    <w:rsid w:val="55025B47"/>
    <w:rsid w:val="55173A37"/>
    <w:rsid w:val="5524882F"/>
    <w:rsid w:val="55272D0C"/>
    <w:rsid w:val="55363978"/>
    <w:rsid w:val="553D6381"/>
    <w:rsid w:val="55401B00"/>
    <w:rsid w:val="5549D46B"/>
    <w:rsid w:val="554B96A0"/>
    <w:rsid w:val="554C806A"/>
    <w:rsid w:val="55554AA7"/>
    <w:rsid w:val="5576851C"/>
    <w:rsid w:val="558FF13B"/>
    <w:rsid w:val="5595CEB4"/>
    <w:rsid w:val="559AC2EC"/>
    <w:rsid w:val="55AA0D22"/>
    <w:rsid w:val="55CF56DE"/>
    <w:rsid w:val="55D6C11E"/>
    <w:rsid w:val="55E30BB5"/>
    <w:rsid w:val="55F0A3B5"/>
    <w:rsid w:val="55FCA9BC"/>
    <w:rsid w:val="5607F5A8"/>
    <w:rsid w:val="5609C4FA"/>
    <w:rsid w:val="561CC3D3"/>
    <w:rsid w:val="5629C044"/>
    <w:rsid w:val="564C2C57"/>
    <w:rsid w:val="566A4FB9"/>
    <w:rsid w:val="566B576D"/>
    <w:rsid w:val="5670480B"/>
    <w:rsid w:val="56719D9A"/>
    <w:rsid w:val="568A8F2E"/>
    <w:rsid w:val="5699EA93"/>
    <w:rsid w:val="56DD4714"/>
    <w:rsid w:val="56DF8FBF"/>
    <w:rsid w:val="56F11B08"/>
    <w:rsid w:val="56F5187D"/>
    <w:rsid w:val="57059BCB"/>
    <w:rsid w:val="573E6DFF"/>
    <w:rsid w:val="57570B64"/>
    <w:rsid w:val="5764C4C4"/>
    <w:rsid w:val="576C9813"/>
    <w:rsid w:val="5783C210"/>
    <w:rsid w:val="5790D547"/>
    <w:rsid w:val="57B861A7"/>
    <w:rsid w:val="57CF2E8F"/>
    <w:rsid w:val="57DB4B79"/>
    <w:rsid w:val="57E43F0A"/>
    <w:rsid w:val="58071924"/>
    <w:rsid w:val="582DED54"/>
    <w:rsid w:val="582E17E4"/>
    <w:rsid w:val="5836FC01"/>
    <w:rsid w:val="58483032"/>
    <w:rsid w:val="585ECBEA"/>
    <w:rsid w:val="5878F27B"/>
    <w:rsid w:val="5881752D"/>
    <w:rsid w:val="58835F7D"/>
    <w:rsid w:val="588455F7"/>
    <w:rsid w:val="58852F03"/>
    <w:rsid w:val="58888CF7"/>
    <w:rsid w:val="589303B5"/>
    <w:rsid w:val="589439F8"/>
    <w:rsid w:val="589F8B20"/>
    <w:rsid w:val="58AE25DE"/>
    <w:rsid w:val="58B2C8CD"/>
    <w:rsid w:val="58D0B368"/>
    <w:rsid w:val="58D4D997"/>
    <w:rsid w:val="58E6779E"/>
    <w:rsid w:val="5903F0CA"/>
    <w:rsid w:val="5911B4A7"/>
    <w:rsid w:val="593E1EE6"/>
    <w:rsid w:val="59459289"/>
    <w:rsid w:val="594BCC3B"/>
    <w:rsid w:val="595C4C72"/>
    <w:rsid w:val="595D6DEA"/>
    <w:rsid w:val="595FB746"/>
    <w:rsid w:val="596D629F"/>
    <w:rsid w:val="59786159"/>
    <w:rsid w:val="597F600D"/>
    <w:rsid w:val="5980F2BD"/>
    <w:rsid w:val="5982FD8D"/>
    <w:rsid w:val="5983CD19"/>
    <w:rsid w:val="598C2DBF"/>
    <w:rsid w:val="599E8245"/>
    <w:rsid w:val="59AEAC19"/>
    <w:rsid w:val="59B52A1D"/>
    <w:rsid w:val="59C4D559"/>
    <w:rsid w:val="59D8F441"/>
    <w:rsid w:val="59DE6B25"/>
    <w:rsid w:val="59F79034"/>
    <w:rsid w:val="5A0590CB"/>
    <w:rsid w:val="5A100DDC"/>
    <w:rsid w:val="5A2A725F"/>
    <w:rsid w:val="5A4B0B6D"/>
    <w:rsid w:val="5A560052"/>
    <w:rsid w:val="5A5AF880"/>
    <w:rsid w:val="5A62CEF0"/>
    <w:rsid w:val="5A68253F"/>
    <w:rsid w:val="5A72E1BE"/>
    <w:rsid w:val="5A797CBA"/>
    <w:rsid w:val="5A93CC8A"/>
    <w:rsid w:val="5AA0656E"/>
    <w:rsid w:val="5AB6C248"/>
    <w:rsid w:val="5ABB100A"/>
    <w:rsid w:val="5ABB62D2"/>
    <w:rsid w:val="5AC9E36C"/>
    <w:rsid w:val="5ADA803B"/>
    <w:rsid w:val="5AE79C9C"/>
    <w:rsid w:val="5AF15506"/>
    <w:rsid w:val="5AF97B5C"/>
    <w:rsid w:val="5AFAAEFC"/>
    <w:rsid w:val="5B13F012"/>
    <w:rsid w:val="5B273753"/>
    <w:rsid w:val="5B4165D4"/>
    <w:rsid w:val="5B4807DF"/>
    <w:rsid w:val="5B4869FA"/>
    <w:rsid w:val="5B5AB593"/>
    <w:rsid w:val="5B666886"/>
    <w:rsid w:val="5B9716F9"/>
    <w:rsid w:val="5B9A2650"/>
    <w:rsid w:val="5BAF8E22"/>
    <w:rsid w:val="5BBFE01E"/>
    <w:rsid w:val="5BC5F770"/>
    <w:rsid w:val="5BCCB7A3"/>
    <w:rsid w:val="5BCF986E"/>
    <w:rsid w:val="5BCFBBAB"/>
    <w:rsid w:val="5BD1D572"/>
    <w:rsid w:val="5BE3338D"/>
    <w:rsid w:val="5C2A2EBB"/>
    <w:rsid w:val="5C34F79D"/>
    <w:rsid w:val="5C4F9661"/>
    <w:rsid w:val="5C596352"/>
    <w:rsid w:val="5C60B32B"/>
    <w:rsid w:val="5C6AE3D1"/>
    <w:rsid w:val="5C788006"/>
    <w:rsid w:val="5C9177BF"/>
    <w:rsid w:val="5C9E859C"/>
    <w:rsid w:val="5CB36167"/>
    <w:rsid w:val="5CB5DD2B"/>
    <w:rsid w:val="5CC1C4A8"/>
    <w:rsid w:val="5CC9D3DD"/>
    <w:rsid w:val="5CD1616C"/>
    <w:rsid w:val="5CEC9971"/>
    <w:rsid w:val="5CF85035"/>
    <w:rsid w:val="5D00AFFA"/>
    <w:rsid w:val="5D084CC2"/>
    <w:rsid w:val="5D1CD6B9"/>
    <w:rsid w:val="5D2317E1"/>
    <w:rsid w:val="5D23FED0"/>
    <w:rsid w:val="5D2F3999"/>
    <w:rsid w:val="5D32E75A"/>
    <w:rsid w:val="5D3F77C9"/>
    <w:rsid w:val="5D419ADC"/>
    <w:rsid w:val="5D6DFB48"/>
    <w:rsid w:val="5D72EE7C"/>
    <w:rsid w:val="5D7B32E6"/>
    <w:rsid w:val="5D812AAF"/>
    <w:rsid w:val="5D908944"/>
    <w:rsid w:val="5DB9CAB0"/>
    <w:rsid w:val="5DC888C3"/>
    <w:rsid w:val="5DCAA7CD"/>
    <w:rsid w:val="5DCE4448"/>
    <w:rsid w:val="5DD80630"/>
    <w:rsid w:val="5DE4CDFE"/>
    <w:rsid w:val="5DEE4E65"/>
    <w:rsid w:val="5DF45762"/>
    <w:rsid w:val="5DF5D13C"/>
    <w:rsid w:val="5DFC8A47"/>
    <w:rsid w:val="5E02C46F"/>
    <w:rsid w:val="5E1ED5CF"/>
    <w:rsid w:val="5E34FB22"/>
    <w:rsid w:val="5E416CA3"/>
    <w:rsid w:val="5E4FCC80"/>
    <w:rsid w:val="5E585B06"/>
    <w:rsid w:val="5E5C3197"/>
    <w:rsid w:val="5E90253A"/>
    <w:rsid w:val="5E932540"/>
    <w:rsid w:val="5EA07126"/>
    <w:rsid w:val="5EA150CB"/>
    <w:rsid w:val="5EA55076"/>
    <w:rsid w:val="5ECEB7BB"/>
    <w:rsid w:val="5ED260D7"/>
    <w:rsid w:val="5EDD6998"/>
    <w:rsid w:val="5EE6811E"/>
    <w:rsid w:val="5EFBD69A"/>
    <w:rsid w:val="5F0A5347"/>
    <w:rsid w:val="5F15B1DC"/>
    <w:rsid w:val="5F293878"/>
    <w:rsid w:val="5F736E5D"/>
    <w:rsid w:val="5F82E510"/>
    <w:rsid w:val="5F8A1EC6"/>
    <w:rsid w:val="5F9F800D"/>
    <w:rsid w:val="5FCD791E"/>
    <w:rsid w:val="5FD20975"/>
    <w:rsid w:val="5FD2BCA6"/>
    <w:rsid w:val="5FF74166"/>
    <w:rsid w:val="600FEDD9"/>
    <w:rsid w:val="601FBD0A"/>
    <w:rsid w:val="602CD19E"/>
    <w:rsid w:val="602E537B"/>
    <w:rsid w:val="6034B370"/>
    <w:rsid w:val="60471081"/>
    <w:rsid w:val="604C0D82"/>
    <w:rsid w:val="60548DB9"/>
    <w:rsid w:val="60563B97"/>
    <w:rsid w:val="6059F4F2"/>
    <w:rsid w:val="605C91D0"/>
    <w:rsid w:val="605CCE1B"/>
    <w:rsid w:val="6077188B"/>
    <w:rsid w:val="607B6190"/>
    <w:rsid w:val="6082E864"/>
    <w:rsid w:val="6083A5A0"/>
    <w:rsid w:val="609656AE"/>
    <w:rsid w:val="60975C29"/>
    <w:rsid w:val="609E586E"/>
    <w:rsid w:val="609EF798"/>
    <w:rsid w:val="60A34C72"/>
    <w:rsid w:val="60CD9627"/>
    <w:rsid w:val="60E57D11"/>
    <w:rsid w:val="60F789CD"/>
    <w:rsid w:val="60FE632C"/>
    <w:rsid w:val="60FFD779"/>
    <w:rsid w:val="610D01AE"/>
    <w:rsid w:val="611D373E"/>
    <w:rsid w:val="6124C7AF"/>
    <w:rsid w:val="612AA456"/>
    <w:rsid w:val="61342B09"/>
    <w:rsid w:val="614A3B96"/>
    <w:rsid w:val="6150FF58"/>
    <w:rsid w:val="6158A70A"/>
    <w:rsid w:val="616A9CE1"/>
    <w:rsid w:val="6189FA97"/>
    <w:rsid w:val="618BA44E"/>
    <w:rsid w:val="619CDB2F"/>
    <w:rsid w:val="619E1911"/>
    <w:rsid w:val="61A65150"/>
    <w:rsid w:val="61BA67E9"/>
    <w:rsid w:val="61BD6268"/>
    <w:rsid w:val="61C62418"/>
    <w:rsid w:val="61D054AD"/>
    <w:rsid w:val="61D2A328"/>
    <w:rsid w:val="61FC63F3"/>
    <w:rsid w:val="6202F098"/>
    <w:rsid w:val="620531EE"/>
    <w:rsid w:val="623DD4B7"/>
    <w:rsid w:val="6246939E"/>
    <w:rsid w:val="6253AC5B"/>
    <w:rsid w:val="6271463E"/>
    <w:rsid w:val="628D01EE"/>
    <w:rsid w:val="628D92FF"/>
    <w:rsid w:val="6293F41A"/>
    <w:rsid w:val="62988C4B"/>
    <w:rsid w:val="62A8EA00"/>
    <w:rsid w:val="62ADF5AA"/>
    <w:rsid w:val="62B796C5"/>
    <w:rsid w:val="62B88EDD"/>
    <w:rsid w:val="62C1BF88"/>
    <w:rsid w:val="62CC1967"/>
    <w:rsid w:val="62EFF41F"/>
    <w:rsid w:val="62F1AF4F"/>
    <w:rsid w:val="62F8DA72"/>
    <w:rsid w:val="630171B9"/>
    <w:rsid w:val="6305D99A"/>
    <w:rsid w:val="63252969"/>
    <w:rsid w:val="6335492E"/>
    <w:rsid w:val="63381F5B"/>
    <w:rsid w:val="63582CD3"/>
    <w:rsid w:val="635F14FA"/>
    <w:rsid w:val="636FE8A3"/>
    <w:rsid w:val="6371042E"/>
    <w:rsid w:val="639A2489"/>
    <w:rsid w:val="639A4677"/>
    <w:rsid w:val="63A2A1BF"/>
    <w:rsid w:val="63B29BDB"/>
    <w:rsid w:val="63C28152"/>
    <w:rsid w:val="63D38426"/>
    <w:rsid w:val="63D5378B"/>
    <w:rsid w:val="63D634DD"/>
    <w:rsid w:val="63ECB390"/>
    <w:rsid w:val="63F7E762"/>
    <w:rsid w:val="64046643"/>
    <w:rsid w:val="6404C3D5"/>
    <w:rsid w:val="64141488"/>
    <w:rsid w:val="6424BB15"/>
    <w:rsid w:val="642761AE"/>
    <w:rsid w:val="642BBF2E"/>
    <w:rsid w:val="6439F808"/>
    <w:rsid w:val="64545F3E"/>
    <w:rsid w:val="64628F8D"/>
    <w:rsid w:val="6491F378"/>
    <w:rsid w:val="64936D4C"/>
    <w:rsid w:val="649F7CFB"/>
    <w:rsid w:val="64A35C63"/>
    <w:rsid w:val="64A65137"/>
    <w:rsid w:val="64AE315C"/>
    <w:rsid w:val="64C21568"/>
    <w:rsid w:val="64C79E67"/>
    <w:rsid w:val="64C8242E"/>
    <w:rsid w:val="64D8303F"/>
    <w:rsid w:val="64E032CF"/>
    <w:rsid w:val="64F1F4E1"/>
    <w:rsid w:val="64F98C26"/>
    <w:rsid w:val="6503621A"/>
    <w:rsid w:val="650D49BA"/>
    <w:rsid w:val="65278620"/>
    <w:rsid w:val="65354C4C"/>
    <w:rsid w:val="6542532B"/>
    <w:rsid w:val="65448029"/>
    <w:rsid w:val="65503847"/>
    <w:rsid w:val="655D364E"/>
    <w:rsid w:val="65679ECB"/>
    <w:rsid w:val="657DCEE4"/>
    <w:rsid w:val="65889062"/>
    <w:rsid w:val="65967C38"/>
    <w:rsid w:val="6599D00A"/>
    <w:rsid w:val="65A09AFC"/>
    <w:rsid w:val="65C23C5D"/>
    <w:rsid w:val="65E27B16"/>
    <w:rsid w:val="65E31815"/>
    <w:rsid w:val="65F2BF55"/>
    <w:rsid w:val="65F77399"/>
    <w:rsid w:val="6607EF29"/>
    <w:rsid w:val="66287505"/>
    <w:rsid w:val="66290FDA"/>
    <w:rsid w:val="662C3F85"/>
    <w:rsid w:val="66456A16"/>
    <w:rsid w:val="666E4FA1"/>
    <w:rsid w:val="6671739A"/>
    <w:rsid w:val="66962ADE"/>
    <w:rsid w:val="66994317"/>
    <w:rsid w:val="66A54ED2"/>
    <w:rsid w:val="66BACA95"/>
    <w:rsid w:val="66BB4B4E"/>
    <w:rsid w:val="66D60E39"/>
    <w:rsid w:val="66D61197"/>
    <w:rsid w:val="66EB877B"/>
    <w:rsid w:val="6703B61C"/>
    <w:rsid w:val="6752307B"/>
    <w:rsid w:val="675239D7"/>
    <w:rsid w:val="675A568F"/>
    <w:rsid w:val="675C744E"/>
    <w:rsid w:val="67602683"/>
    <w:rsid w:val="678185ED"/>
    <w:rsid w:val="67822DF9"/>
    <w:rsid w:val="6784BCBE"/>
    <w:rsid w:val="6787BC20"/>
    <w:rsid w:val="67A1876C"/>
    <w:rsid w:val="67CBF33B"/>
    <w:rsid w:val="67FEDB8D"/>
    <w:rsid w:val="680F5A90"/>
    <w:rsid w:val="68351378"/>
    <w:rsid w:val="6839A4A3"/>
    <w:rsid w:val="68887E58"/>
    <w:rsid w:val="688C5C54"/>
    <w:rsid w:val="688F7186"/>
    <w:rsid w:val="68A714FD"/>
    <w:rsid w:val="68A98E56"/>
    <w:rsid w:val="68ACEF51"/>
    <w:rsid w:val="68C605EE"/>
    <w:rsid w:val="68E7F319"/>
    <w:rsid w:val="68F388E0"/>
    <w:rsid w:val="6905D76C"/>
    <w:rsid w:val="690BACBC"/>
    <w:rsid w:val="6913819F"/>
    <w:rsid w:val="69247662"/>
    <w:rsid w:val="6929EBEA"/>
    <w:rsid w:val="692E2137"/>
    <w:rsid w:val="693356F3"/>
    <w:rsid w:val="693366F3"/>
    <w:rsid w:val="6938EE92"/>
    <w:rsid w:val="69604C13"/>
    <w:rsid w:val="6961DFA5"/>
    <w:rsid w:val="698A098E"/>
    <w:rsid w:val="698BE09C"/>
    <w:rsid w:val="69AD9A73"/>
    <w:rsid w:val="69B8F991"/>
    <w:rsid w:val="69BE53EB"/>
    <w:rsid w:val="69C046F2"/>
    <w:rsid w:val="69C46CBB"/>
    <w:rsid w:val="6A02E7A6"/>
    <w:rsid w:val="6A24C2B0"/>
    <w:rsid w:val="6A3540BA"/>
    <w:rsid w:val="6A3F64EF"/>
    <w:rsid w:val="6A607994"/>
    <w:rsid w:val="6A687230"/>
    <w:rsid w:val="6A91BF99"/>
    <w:rsid w:val="6A950EE3"/>
    <w:rsid w:val="6A980DF1"/>
    <w:rsid w:val="6AA48C96"/>
    <w:rsid w:val="6AAE5AAB"/>
    <w:rsid w:val="6AC2FF4F"/>
    <w:rsid w:val="6AC5BC4B"/>
    <w:rsid w:val="6AC63078"/>
    <w:rsid w:val="6AD4BEF3"/>
    <w:rsid w:val="6AD5F793"/>
    <w:rsid w:val="6AFEF35D"/>
    <w:rsid w:val="6B036A74"/>
    <w:rsid w:val="6B149D07"/>
    <w:rsid w:val="6B1D39AB"/>
    <w:rsid w:val="6B29129F"/>
    <w:rsid w:val="6B29ADBC"/>
    <w:rsid w:val="6B308C04"/>
    <w:rsid w:val="6B384C27"/>
    <w:rsid w:val="6B3DCB57"/>
    <w:rsid w:val="6B3F4AD4"/>
    <w:rsid w:val="6B45362A"/>
    <w:rsid w:val="6B4C899A"/>
    <w:rsid w:val="6B590403"/>
    <w:rsid w:val="6B67C5F9"/>
    <w:rsid w:val="6B72FA43"/>
    <w:rsid w:val="6B749BB7"/>
    <w:rsid w:val="6B773F1D"/>
    <w:rsid w:val="6B77CDBE"/>
    <w:rsid w:val="6B81BA8F"/>
    <w:rsid w:val="6BA47E21"/>
    <w:rsid w:val="6BBD624C"/>
    <w:rsid w:val="6BC145A7"/>
    <w:rsid w:val="6BC7FFC7"/>
    <w:rsid w:val="6BD54249"/>
    <w:rsid w:val="6BD8E974"/>
    <w:rsid w:val="6BE29B51"/>
    <w:rsid w:val="6BE8471B"/>
    <w:rsid w:val="6BEB49A7"/>
    <w:rsid w:val="6BFCD633"/>
    <w:rsid w:val="6C03475A"/>
    <w:rsid w:val="6C05D237"/>
    <w:rsid w:val="6C175CA0"/>
    <w:rsid w:val="6C1A9440"/>
    <w:rsid w:val="6C2B1D9F"/>
    <w:rsid w:val="6C40DECB"/>
    <w:rsid w:val="6C43E31E"/>
    <w:rsid w:val="6C4785FF"/>
    <w:rsid w:val="6C5C4128"/>
    <w:rsid w:val="6C708F54"/>
    <w:rsid w:val="6C8DDE8B"/>
    <w:rsid w:val="6C97F870"/>
    <w:rsid w:val="6C9A3D78"/>
    <w:rsid w:val="6CB54A8B"/>
    <w:rsid w:val="6CBB81E6"/>
    <w:rsid w:val="6CC0A4BB"/>
    <w:rsid w:val="6CC24481"/>
    <w:rsid w:val="6CCE0CF4"/>
    <w:rsid w:val="6CD5E856"/>
    <w:rsid w:val="6CE13280"/>
    <w:rsid w:val="6CEC64F3"/>
    <w:rsid w:val="6CEF5C3E"/>
    <w:rsid w:val="6CF9A8E3"/>
    <w:rsid w:val="6CFFAF49"/>
    <w:rsid w:val="6D31E3BE"/>
    <w:rsid w:val="6D404E82"/>
    <w:rsid w:val="6D589795"/>
    <w:rsid w:val="6D682E30"/>
    <w:rsid w:val="6D6DF1AB"/>
    <w:rsid w:val="6D799DCE"/>
    <w:rsid w:val="6D8AAAF8"/>
    <w:rsid w:val="6D8C4A9A"/>
    <w:rsid w:val="6DA5FB91"/>
    <w:rsid w:val="6DACB2D1"/>
    <w:rsid w:val="6DB193D7"/>
    <w:rsid w:val="6DBB553C"/>
    <w:rsid w:val="6DC49C64"/>
    <w:rsid w:val="6DD36CE4"/>
    <w:rsid w:val="6DEB5322"/>
    <w:rsid w:val="6E0A7390"/>
    <w:rsid w:val="6E1BEC63"/>
    <w:rsid w:val="6E409A08"/>
    <w:rsid w:val="6E540283"/>
    <w:rsid w:val="6E5D2013"/>
    <w:rsid w:val="6E6C05F7"/>
    <w:rsid w:val="6E767F47"/>
    <w:rsid w:val="6E78D4DA"/>
    <w:rsid w:val="6E852C71"/>
    <w:rsid w:val="6E9C955E"/>
    <w:rsid w:val="6EA79F4B"/>
    <w:rsid w:val="6EAEAA9A"/>
    <w:rsid w:val="6EB8F09E"/>
    <w:rsid w:val="6ED41AB4"/>
    <w:rsid w:val="6EE959DF"/>
    <w:rsid w:val="6EEA15F2"/>
    <w:rsid w:val="6EEE0C5F"/>
    <w:rsid w:val="6EF16BF4"/>
    <w:rsid w:val="6EF1EEA3"/>
    <w:rsid w:val="6F0EFACA"/>
    <w:rsid w:val="6F0FFBBE"/>
    <w:rsid w:val="6F18731E"/>
    <w:rsid w:val="6F1F6D1C"/>
    <w:rsid w:val="6F2126A7"/>
    <w:rsid w:val="6F287B7A"/>
    <w:rsid w:val="6F5F0908"/>
    <w:rsid w:val="6F640A6F"/>
    <w:rsid w:val="6F6F4839"/>
    <w:rsid w:val="6F6F5AE9"/>
    <w:rsid w:val="6F81C59B"/>
    <w:rsid w:val="6F9BFE80"/>
    <w:rsid w:val="6FA83016"/>
    <w:rsid w:val="6FAB8189"/>
    <w:rsid w:val="6FBB741D"/>
    <w:rsid w:val="6FE52EE7"/>
    <w:rsid w:val="700E25C2"/>
    <w:rsid w:val="7021A5DA"/>
    <w:rsid w:val="702B2E3D"/>
    <w:rsid w:val="7030A0E4"/>
    <w:rsid w:val="70466B66"/>
    <w:rsid w:val="7047C64E"/>
    <w:rsid w:val="7048E52B"/>
    <w:rsid w:val="706FD685"/>
    <w:rsid w:val="70758838"/>
    <w:rsid w:val="7096695A"/>
    <w:rsid w:val="70A56097"/>
    <w:rsid w:val="70A5C6D5"/>
    <w:rsid w:val="70AD9D6D"/>
    <w:rsid w:val="70B6E170"/>
    <w:rsid w:val="70BE597D"/>
    <w:rsid w:val="70BE8A8C"/>
    <w:rsid w:val="70CA1E80"/>
    <w:rsid w:val="70D13094"/>
    <w:rsid w:val="70EF0142"/>
    <w:rsid w:val="710D1A98"/>
    <w:rsid w:val="71106DBD"/>
    <w:rsid w:val="71165FEA"/>
    <w:rsid w:val="711BAD5B"/>
    <w:rsid w:val="71249268"/>
    <w:rsid w:val="71295EFA"/>
    <w:rsid w:val="712B69CA"/>
    <w:rsid w:val="712C2691"/>
    <w:rsid w:val="71307258"/>
    <w:rsid w:val="713BE259"/>
    <w:rsid w:val="71423DF8"/>
    <w:rsid w:val="714E40E7"/>
    <w:rsid w:val="717097D2"/>
    <w:rsid w:val="718261A6"/>
    <w:rsid w:val="71983388"/>
    <w:rsid w:val="7199EB26"/>
    <w:rsid w:val="71D38DAC"/>
    <w:rsid w:val="71D8E61E"/>
    <w:rsid w:val="71E004D6"/>
    <w:rsid w:val="71E72D5C"/>
    <w:rsid w:val="71E96A8B"/>
    <w:rsid w:val="71EC2CF4"/>
    <w:rsid w:val="7202E20A"/>
    <w:rsid w:val="7202F647"/>
    <w:rsid w:val="72073018"/>
    <w:rsid w:val="7237A5AD"/>
    <w:rsid w:val="724CBF42"/>
    <w:rsid w:val="726F0A78"/>
    <w:rsid w:val="728792C7"/>
    <w:rsid w:val="729FF29A"/>
    <w:rsid w:val="72A63227"/>
    <w:rsid w:val="72B8D5BE"/>
    <w:rsid w:val="72DA04F6"/>
    <w:rsid w:val="72E1B388"/>
    <w:rsid w:val="72EBA768"/>
    <w:rsid w:val="72F4522F"/>
    <w:rsid w:val="72F716DD"/>
    <w:rsid w:val="72F7C1C6"/>
    <w:rsid w:val="730F6020"/>
    <w:rsid w:val="73169857"/>
    <w:rsid w:val="731BDFF9"/>
    <w:rsid w:val="733AE5DA"/>
    <w:rsid w:val="7345A836"/>
    <w:rsid w:val="7345C684"/>
    <w:rsid w:val="734ACAC4"/>
    <w:rsid w:val="734DCB5F"/>
    <w:rsid w:val="734E5195"/>
    <w:rsid w:val="7352367E"/>
    <w:rsid w:val="735858B6"/>
    <w:rsid w:val="73590D80"/>
    <w:rsid w:val="7364E3CB"/>
    <w:rsid w:val="7368681C"/>
    <w:rsid w:val="737C856E"/>
    <w:rsid w:val="737FE587"/>
    <w:rsid w:val="738E254C"/>
    <w:rsid w:val="73B56B15"/>
    <w:rsid w:val="73BF0C7A"/>
    <w:rsid w:val="73C0B9CA"/>
    <w:rsid w:val="73E2555B"/>
    <w:rsid w:val="73E69D7D"/>
    <w:rsid w:val="73F66B02"/>
    <w:rsid w:val="7400F07B"/>
    <w:rsid w:val="7432A020"/>
    <w:rsid w:val="74433C63"/>
    <w:rsid w:val="7448E2D8"/>
    <w:rsid w:val="7454A61F"/>
    <w:rsid w:val="7455D0FD"/>
    <w:rsid w:val="7458CE72"/>
    <w:rsid w:val="74769F10"/>
    <w:rsid w:val="748EB945"/>
    <w:rsid w:val="74A38A0E"/>
    <w:rsid w:val="74A5C640"/>
    <w:rsid w:val="74A813D3"/>
    <w:rsid w:val="74B321AD"/>
    <w:rsid w:val="74BCF277"/>
    <w:rsid w:val="74C60610"/>
    <w:rsid w:val="74CF9B6F"/>
    <w:rsid w:val="74D595B6"/>
    <w:rsid w:val="74F070F5"/>
    <w:rsid w:val="74F573F6"/>
    <w:rsid w:val="74FE7D80"/>
    <w:rsid w:val="75060822"/>
    <w:rsid w:val="7517AA35"/>
    <w:rsid w:val="7519DC89"/>
    <w:rsid w:val="75230E14"/>
    <w:rsid w:val="752A13E4"/>
    <w:rsid w:val="753428A1"/>
    <w:rsid w:val="753DCF2F"/>
    <w:rsid w:val="75509C17"/>
    <w:rsid w:val="7557B2CD"/>
    <w:rsid w:val="755C8A2B"/>
    <w:rsid w:val="755D1C29"/>
    <w:rsid w:val="756F9110"/>
    <w:rsid w:val="7587BC78"/>
    <w:rsid w:val="759FDA76"/>
    <w:rsid w:val="75A6B5FE"/>
    <w:rsid w:val="75AF5D25"/>
    <w:rsid w:val="75AF8466"/>
    <w:rsid w:val="75BE16A7"/>
    <w:rsid w:val="75C2B7C2"/>
    <w:rsid w:val="75D847F9"/>
    <w:rsid w:val="75D87090"/>
    <w:rsid w:val="75E04EB0"/>
    <w:rsid w:val="75FD9CD0"/>
    <w:rsid w:val="760B54E7"/>
    <w:rsid w:val="760E9083"/>
    <w:rsid w:val="763D358D"/>
    <w:rsid w:val="76448341"/>
    <w:rsid w:val="76653EF5"/>
    <w:rsid w:val="7682BBA3"/>
    <w:rsid w:val="7686BEFA"/>
    <w:rsid w:val="769B19EB"/>
    <w:rsid w:val="769E694B"/>
    <w:rsid w:val="76A784D5"/>
    <w:rsid w:val="76B32560"/>
    <w:rsid w:val="76B5F58D"/>
    <w:rsid w:val="76C81519"/>
    <w:rsid w:val="76CC9843"/>
    <w:rsid w:val="76F36408"/>
    <w:rsid w:val="77229455"/>
    <w:rsid w:val="772CD910"/>
    <w:rsid w:val="77385E4F"/>
    <w:rsid w:val="775AA8D7"/>
    <w:rsid w:val="775FBBE7"/>
    <w:rsid w:val="776538CD"/>
    <w:rsid w:val="777E8CEC"/>
    <w:rsid w:val="7780839A"/>
    <w:rsid w:val="778A8A38"/>
    <w:rsid w:val="778CEB3C"/>
    <w:rsid w:val="77A51A72"/>
    <w:rsid w:val="77A71065"/>
    <w:rsid w:val="77A7B357"/>
    <w:rsid w:val="77D8B902"/>
    <w:rsid w:val="77E2AFBB"/>
    <w:rsid w:val="781083C0"/>
    <w:rsid w:val="781739F7"/>
    <w:rsid w:val="781937A7"/>
    <w:rsid w:val="78272BA4"/>
    <w:rsid w:val="7833159E"/>
    <w:rsid w:val="784BAE43"/>
    <w:rsid w:val="784D357D"/>
    <w:rsid w:val="785F26C6"/>
    <w:rsid w:val="786803E4"/>
    <w:rsid w:val="7874A2E7"/>
    <w:rsid w:val="7884A134"/>
    <w:rsid w:val="7899D0AA"/>
    <w:rsid w:val="78BA704D"/>
    <w:rsid w:val="78BE7CC9"/>
    <w:rsid w:val="78D42EB0"/>
    <w:rsid w:val="78E0602D"/>
    <w:rsid w:val="78FE4C34"/>
    <w:rsid w:val="790A995D"/>
    <w:rsid w:val="7911AF9A"/>
    <w:rsid w:val="7915539C"/>
    <w:rsid w:val="79203E7D"/>
    <w:rsid w:val="792766CA"/>
    <w:rsid w:val="792DEC4B"/>
    <w:rsid w:val="793A204C"/>
    <w:rsid w:val="793A9F2E"/>
    <w:rsid w:val="79433D97"/>
    <w:rsid w:val="7949A330"/>
    <w:rsid w:val="794CD485"/>
    <w:rsid w:val="7959293D"/>
    <w:rsid w:val="79738FDC"/>
    <w:rsid w:val="79770687"/>
    <w:rsid w:val="7982765D"/>
    <w:rsid w:val="79A8B496"/>
    <w:rsid w:val="79DB20C4"/>
    <w:rsid w:val="7A0683DC"/>
    <w:rsid w:val="7A1AF006"/>
    <w:rsid w:val="7A4273B7"/>
    <w:rsid w:val="7A61D609"/>
    <w:rsid w:val="7A6F7B1F"/>
    <w:rsid w:val="7A7C1A4A"/>
    <w:rsid w:val="7A926D88"/>
    <w:rsid w:val="7A93F2F7"/>
    <w:rsid w:val="7AC39641"/>
    <w:rsid w:val="7AC6812A"/>
    <w:rsid w:val="7ACD5965"/>
    <w:rsid w:val="7AD0B058"/>
    <w:rsid w:val="7AD57EAE"/>
    <w:rsid w:val="7AD6C3E6"/>
    <w:rsid w:val="7ADF411D"/>
    <w:rsid w:val="7AE1B92A"/>
    <w:rsid w:val="7AE3DB38"/>
    <w:rsid w:val="7AED90F1"/>
    <w:rsid w:val="7B0A105D"/>
    <w:rsid w:val="7B0AEB69"/>
    <w:rsid w:val="7B0CAA37"/>
    <w:rsid w:val="7B13EC02"/>
    <w:rsid w:val="7B29154E"/>
    <w:rsid w:val="7B475CE4"/>
    <w:rsid w:val="7B632878"/>
    <w:rsid w:val="7B6CF9F6"/>
    <w:rsid w:val="7B7754F4"/>
    <w:rsid w:val="7B7E4099"/>
    <w:rsid w:val="7B906E18"/>
    <w:rsid w:val="7BA4C82C"/>
    <w:rsid w:val="7BA526B7"/>
    <w:rsid w:val="7BA65745"/>
    <w:rsid w:val="7BAF0CE5"/>
    <w:rsid w:val="7BBA07BA"/>
    <w:rsid w:val="7BC28F71"/>
    <w:rsid w:val="7BC73D1D"/>
    <w:rsid w:val="7BCBCBAF"/>
    <w:rsid w:val="7BD657A3"/>
    <w:rsid w:val="7BE618AE"/>
    <w:rsid w:val="7BF66C4C"/>
    <w:rsid w:val="7BF7BA35"/>
    <w:rsid w:val="7C0B1708"/>
    <w:rsid w:val="7C23ECB3"/>
    <w:rsid w:val="7C35DADA"/>
    <w:rsid w:val="7C481988"/>
    <w:rsid w:val="7C5354F2"/>
    <w:rsid w:val="7CA15AF5"/>
    <w:rsid w:val="7CB0EDA8"/>
    <w:rsid w:val="7CD0537A"/>
    <w:rsid w:val="7CD6448C"/>
    <w:rsid w:val="7CF5EE58"/>
    <w:rsid w:val="7CFA7340"/>
    <w:rsid w:val="7D0E2117"/>
    <w:rsid w:val="7D12F57A"/>
    <w:rsid w:val="7D24D8B5"/>
    <w:rsid w:val="7D2B8CF2"/>
    <w:rsid w:val="7D3B2185"/>
    <w:rsid w:val="7D48A1DA"/>
    <w:rsid w:val="7D54A5BC"/>
    <w:rsid w:val="7D5EEFE0"/>
    <w:rsid w:val="7D758484"/>
    <w:rsid w:val="7D83E537"/>
    <w:rsid w:val="7DA569FA"/>
    <w:rsid w:val="7DA736C7"/>
    <w:rsid w:val="7DC0FF65"/>
    <w:rsid w:val="7DCFA8FE"/>
    <w:rsid w:val="7DD4A0A3"/>
    <w:rsid w:val="7DDCD1F6"/>
    <w:rsid w:val="7DE520BD"/>
    <w:rsid w:val="7DE83511"/>
    <w:rsid w:val="7DEDA140"/>
    <w:rsid w:val="7DF4B66D"/>
    <w:rsid w:val="7DF99FF4"/>
    <w:rsid w:val="7E0265F9"/>
    <w:rsid w:val="7E13D459"/>
    <w:rsid w:val="7E15FBB7"/>
    <w:rsid w:val="7E4623D4"/>
    <w:rsid w:val="7E61D1A5"/>
    <w:rsid w:val="7E697013"/>
    <w:rsid w:val="7E700815"/>
    <w:rsid w:val="7E7EA80A"/>
    <w:rsid w:val="7E8C7BF7"/>
    <w:rsid w:val="7EB55878"/>
    <w:rsid w:val="7EB76C65"/>
    <w:rsid w:val="7EBC25C8"/>
    <w:rsid w:val="7EBD3F75"/>
    <w:rsid w:val="7EBF1920"/>
    <w:rsid w:val="7ED2CEAB"/>
    <w:rsid w:val="7EDC8BBE"/>
    <w:rsid w:val="7EE862B7"/>
    <w:rsid w:val="7EE9356F"/>
    <w:rsid w:val="7EFA3033"/>
    <w:rsid w:val="7F0E15CA"/>
    <w:rsid w:val="7F14E578"/>
    <w:rsid w:val="7F157E24"/>
    <w:rsid w:val="7F3E3261"/>
    <w:rsid w:val="7F56549E"/>
    <w:rsid w:val="7F8A03AA"/>
    <w:rsid w:val="7F9B02C0"/>
    <w:rsid w:val="7F9B5965"/>
    <w:rsid w:val="7FA01BF6"/>
    <w:rsid w:val="7FA1A650"/>
    <w:rsid w:val="7FAB57CE"/>
    <w:rsid w:val="7FB709F4"/>
    <w:rsid w:val="7FCF1EAE"/>
    <w:rsid w:val="7FD78A9A"/>
    <w:rsid w:val="7FD92E78"/>
    <w:rsid w:val="7FF6E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5F939C"/>
  <w15:docId w15:val="{398A36E5-9E3F-47A3-B6D8-2C5B4E4C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spacing w:after="200"/>
    </w:pPr>
    <w:rPr>
      <w:rFonts w:ascii="Cambria" w:eastAsia="Cambria" w:hAnsi="Cambria" w:cs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2DC7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2DC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2DC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2DC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2DC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2DC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2DC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customStyle="1" w:styleId="CarattereCarattere1">
    <w:name w:val="Carattere Carattere1"/>
    <w:basedOn w:val="Caratterepredefinitoparagrafo"/>
  </w:style>
  <w:style w:type="character" w:customStyle="1" w:styleId="CarattereCarattere">
    <w:name w:val="Carattere Carattere"/>
    <w:basedOn w:val="Caratterepredefinito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E2020"/>
    <w:rPr>
      <w:color w:val="0000FF"/>
      <w:u w:val="single"/>
    </w:rPr>
  </w:style>
  <w:style w:type="paragraph" w:styleId="NormaleWeb">
    <w:name w:val="Normal (Web)"/>
    <w:basedOn w:val="Normale"/>
    <w:uiPriority w:val="99"/>
    <w:rsid w:val="00EE2020"/>
    <w:pPr>
      <w:widowControl/>
      <w:spacing w:before="280" w:after="28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EE2020"/>
    <w:pPr>
      <w:widowControl/>
      <w:spacing w:after="0"/>
      <w:ind w:left="708"/>
    </w:pPr>
    <w:rPr>
      <w:rFonts w:ascii="Times New Roman" w:eastAsia="Times New Roman" w:hAnsi="Times New Roman" w:cs="Times New Roman"/>
    </w:rPr>
  </w:style>
  <w:style w:type="character" w:styleId="Enfasigrassetto">
    <w:name w:val="Strong"/>
    <w:qFormat/>
    <w:rsid w:val="00EE2020"/>
    <w:rPr>
      <w:b/>
      <w:bCs/>
    </w:rPr>
  </w:style>
  <w:style w:type="paragraph" w:customStyle="1" w:styleId="Textbody">
    <w:name w:val="Text body"/>
    <w:basedOn w:val="Normale"/>
    <w:rsid w:val="00EE2020"/>
    <w:pPr>
      <w:autoSpaceDN w:val="0"/>
      <w:spacing w:after="12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table" w:customStyle="1" w:styleId="Grigliatabellachiara1">
    <w:name w:val="Griglia tabella chiara1"/>
    <w:basedOn w:val="Tabellanormale"/>
    <w:uiPriority w:val="40"/>
    <w:rsid w:val="00EE2020"/>
    <w:rPr>
      <w:rFonts w:ascii="Calibri" w:eastAsia="Calibri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Menzionenonrisolta">
    <w:name w:val="Unresolved Mention"/>
    <w:uiPriority w:val="99"/>
    <w:semiHidden/>
    <w:unhideWhenUsed/>
    <w:rsid w:val="00EE2020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EE2020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2A7B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A7B2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2A7B2C"/>
    <w:rPr>
      <w:rFonts w:ascii="Cambria" w:eastAsia="Cambria" w:hAnsi="Cambria" w:cs="Cambria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7B2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A7B2C"/>
    <w:rPr>
      <w:rFonts w:ascii="Cambria" w:eastAsia="Cambria" w:hAnsi="Cambria" w:cs="Cambria"/>
      <w:b/>
      <w:bCs/>
      <w:lang w:eastAsia="ar-SA"/>
    </w:rPr>
  </w:style>
  <w:style w:type="character" w:customStyle="1" w:styleId="PidipaginaCarattere">
    <w:name w:val="Piè di pagina Carattere"/>
    <w:link w:val="Pidipagina"/>
    <w:uiPriority w:val="99"/>
    <w:rsid w:val="00784078"/>
    <w:rPr>
      <w:rFonts w:ascii="Cambria" w:eastAsia="Cambria" w:hAnsi="Cambria" w:cs="Cambria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rsid w:val="00626FD2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26FD2"/>
  </w:style>
  <w:style w:type="paragraph" w:styleId="Revisione">
    <w:name w:val="Revision"/>
    <w:hidden/>
    <w:uiPriority w:val="99"/>
    <w:semiHidden/>
    <w:rsid w:val="008838DD"/>
    <w:rPr>
      <w:rFonts w:ascii="Cambria" w:eastAsia="Cambria" w:hAnsi="Cambria" w:cs="Cambria"/>
      <w:sz w:val="24"/>
      <w:szCs w:val="24"/>
      <w:lang w:eastAsia="ar-SA"/>
    </w:rPr>
  </w:style>
  <w:style w:type="paragraph" w:customStyle="1" w:styleId="ListParagraph0">
    <w:name w:val="List Paragraph0"/>
    <w:basedOn w:val="Normale"/>
    <w:rsid w:val="00FE06F9"/>
    <w:pPr>
      <w:widowControl/>
      <w:spacing w:after="160" w:line="256" w:lineRule="auto"/>
      <w:ind w:left="720"/>
      <w:contextualSpacing/>
    </w:pPr>
    <w:rPr>
      <w:rFonts w:ascii="Calibri" w:eastAsia="Calibri" w:hAnsi="Calibri" w:cs="font1410"/>
      <w:sz w:val="22"/>
      <w:szCs w:val="22"/>
      <w:lang w:val="it-CH" w:eastAsia="zh-CN"/>
    </w:rPr>
  </w:style>
  <w:style w:type="paragraph" w:customStyle="1" w:styleId="Default">
    <w:name w:val="Default"/>
    <w:rsid w:val="007056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itolosommario">
    <w:name w:val="TOC Heading"/>
    <w:basedOn w:val="Titolo1"/>
    <w:next w:val="Normale"/>
    <w:uiPriority w:val="39"/>
    <w:unhideWhenUsed/>
    <w:qFormat/>
    <w:rsid w:val="001C6CE9"/>
    <w:pPr>
      <w:widowControl/>
      <w:suppressAutoHyphens w:val="0"/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C6CE9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1C6CE9"/>
    <w:pPr>
      <w:spacing w:after="100"/>
      <w:ind w:left="48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252D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2DC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2DC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2D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2DC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2D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2D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Sommario2">
    <w:name w:val="toc 2"/>
    <w:basedOn w:val="Normale"/>
    <w:next w:val="Normale"/>
    <w:autoRedefine/>
    <w:uiPriority w:val="39"/>
    <w:unhideWhenUsed/>
    <w:rsid w:val="00076F6F"/>
    <w:pPr>
      <w:tabs>
        <w:tab w:val="left" w:pos="880"/>
        <w:tab w:val="right" w:leader="dot" w:pos="9344"/>
      </w:tabs>
      <w:spacing w:after="100"/>
      <w:ind w:left="240"/>
    </w:pPr>
    <w:rPr>
      <w:rFonts w:asciiTheme="minorHAnsi" w:hAnsiTheme="minorHAnsi" w:cstheme="minorHAnsi"/>
      <w:noProof/>
      <w:lang w:eastAsia="it-IT"/>
    </w:rPr>
  </w:style>
  <w:style w:type="paragraph" w:styleId="Nessunaspaziatura">
    <w:name w:val="No Spacing"/>
    <w:uiPriority w:val="1"/>
    <w:qFormat/>
    <w:rsid w:val="00560547"/>
    <w:pPr>
      <w:widowControl w:val="0"/>
      <w:suppressAutoHyphens/>
    </w:pPr>
    <w:rPr>
      <w:rFonts w:ascii="Cambria" w:eastAsia="Cambria" w:hAnsi="Cambria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ssei_P\Dati%20applicazioni\Microsoft\Modelli\ServSLB_PEC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35FCD8D-0B70-4938-B01B-7DF9F9369FFA}">
    <t:Anchor>
      <t:Comment id="2105289054"/>
    </t:Anchor>
    <t:History>
      <t:Event id="{5B8B94FD-D7A8-42DE-8DD6-CD87BDD84885}" time="2026-01-16T15:04:53.211Z">
        <t:Attribution userId="S::Chiara.Casari@Regione.Emilia-Romagna.it::fb581142-c584-4856-be00-12a804a3c3e2" userProvider="AD" userName="Casari Chiara"/>
        <t:Anchor>
          <t:Comment id="1019915390"/>
        </t:Anchor>
        <t:Create/>
      </t:Event>
      <t:Event id="{2848415B-EC0E-4ABB-B007-824B774DBBBA}" time="2026-01-16T15:04:53.211Z">
        <t:Attribution userId="S::Chiara.Casari@Regione.Emilia-Romagna.it::fb581142-c584-4856-be00-12a804a3c3e2" userProvider="AD" userName="Casari Chiara"/>
        <t:Anchor>
          <t:Comment id="1019915390"/>
        </t:Anchor>
        <t:Assign userId="S::Silvia.Ferrari@regione.emilia-romagna.it::c9b2039b-52ad-410f-abda-01567add6569" userProvider="AD" userName="Ferrari Silvia"/>
      </t:Event>
      <t:Event id="{8836A1D9-EFCB-4687-8D69-E8EBF8CCBC12}" time="2026-01-16T15:04:53.211Z">
        <t:Attribution userId="S::Chiara.Casari@Regione.Emilia-Romagna.it::fb581142-c584-4856-be00-12a804a3c3e2" userProvider="AD" userName="Casari Chiara"/>
        <t:Anchor>
          <t:Comment id="1019915390"/>
        </t:Anchor>
        <t:SetTitle title="@Ferrari Silvia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181CA-F690-4E0A-AC20-EE5E266D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ServSLB_PEC.dot</Template>
  <TotalTime>3</TotalTime>
  <Pages>4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Links>
    <vt:vector size="270" baseType="variant">
      <vt:variant>
        <vt:i4>6881298</vt:i4>
      </vt:variant>
      <vt:variant>
        <vt:i4>135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  <vt:variant>
        <vt:i4>4980742</vt:i4>
      </vt:variant>
      <vt:variant>
        <vt:i4>132</vt:i4>
      </vt:variant>
      <vt:variant>
        <vt:i4>0</vt:i4>
      </vt:variant>
      <vt:variant>
        <vt:i4>5</vt:i4>
      </vt:variant>
      <vt:variant>
        <vt:lpwstr>https://patrimonioculturale.regione.emilia-romagna.it/avvisi-e-bandi/retimuseali2026</vt:lpwstr>
      </vt:variant>
      <vt:variant>
        <vt:lpwstr/>
      </vt:variant>
      <vt:variant>
        <vt:i4>6881298</vt:i4>
      </vt:variant>
      <vt:variant>
        <vt:i4>129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  <vt:variant>
        <vt:i4>589874</vt:i4>
      </vt:variant>
      <vt:variant>
        <vt:i4>126</vt:i4>
      </vt:variant>
      <vt:variant>
        <vt:i4>0</vt:i4>
      </vt:variant>
      <vt:variant>
        <vt:i4>5</vt:i4>
      </vt:variant>
      <vt:variant>
        <vt:lpwstr>mailto:sistemamusealeregionale@regione.emilia-romagna.it</vt:lpwstr>
      </vt:variant>
      <vt:variant>
        <vt:lpwstr/>
      </vt:variant>
      <vt:variant>
        <vt:i4>5373964</vt:i4>
      </vt:variant>
      <vt:variant>
        <vt:i4>123</vt:i4>
      </vt:variant>
      <vt:variant>
        <vt:i4>0</vt:i4>
      </vt:variant>
      <vt:variant>
        <vt:i4>5</vt:i4>
      </vt:variant>
      <vt:variant>
        <vt:lpwstr>https://encoded-592c9deb-987b-4562-aa3c-9fa3d37d83e9.uri/mailto%3apatrimonioculturale%40postacert.regione.emilia-romagna.it%2520</vt:lpwstr>
      </vt:variant>
      <vt:variant>
        <vt:lpwstr/>
      </vt:variant>
      <vt:variant>
        <vt:i4>1703985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_Toc220402393</vt:lpwstr>
      </vt:variant>
      <vt:variant>
        <vt:i4>1703985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_Toc220402392</vt:lpwstr>
      </vt:variant>
      <vt:variant>
        <vt:i4>1703985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_Toc220402391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_Toc220402390</vt:lpwstr>
      </vt:variant>
      <vt:variant>
        <vt:i4>1769521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_Toc220402389</vt:lpwstr>
      </vt:variant>
      <vt:variant>
        <vt:i4>1769521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_Toc220402388</vt:lpwstr>
      </vt:variant>
      <vt:variant>
        <vt:i4>1769521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_Toc220402387</vt:lpwstr>
      </vt:variant>
      <vt:variant>
        <vt:i4>1769521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_Toc220402386</vt:lpwstr>
      </vt:variant>
      <vt:variant>
        <vt:i4>1769521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_Toc220402385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_Toc220402384</vt:lpwstr>
      </vt:variant>
      <vt:variant>
        <vt:i4>1769521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_Toc220402383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_Toc220402382</vt:lpwstr>
      </vt:variant>
      <vt:variant>
        <vt:i4>1769521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_Toc220402381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_Toc220402380</vt:lpwstr>
      </vt:variant>
      <vt:variant>
        <vt:i4>1310769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_Toc220402379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_Toc220402378</vt:lpwstr>
      </vt:variant>
      <vt:variant>
        <vt:i4>1310769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_Toc220402377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_Toc220402376</vt:lpwstr>
      </vt:variant>
      <vt:variant>
        <vt:i4>1310769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_Toc220402375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_Toc220402374</vt:lpwstr>
      </vt:variant>
      <vt:variant>
        <vt:i4>1310769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_Toc220402373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_Toc220402372</vt:lpwstr>
      </vt:variant>
      <vt:variant>
        <vt:i4>1310769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_Toc220402371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_Toc220402370</vt:lpwstr>
      </vt:variant>
      <vt:variant>
        <vt:i4>1376305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_Toc220402369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_Toc220402368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_Toc220402367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_Toc220402366</vt:lpwstr>
      </vt:variant>
      <vt:variant>
        <vt:i4>1376305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_Toc220402365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_Toc220402364</vt:lpwstr>
      </vt:variant>
      <vt:variant>
        <vt:i4>1376305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_Toc220402363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_Toc220402362</vt:lpwstr>
      </vt:variant>
      <vt:variant>
        <vt:i4>1376305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_Toc220402361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_Toc220402360</vt:lpwstr>
      </vt:variant>
      <vt:variant>
        <vt:i4>1441841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_Toc220402359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_Toc220402358</vt:lpwstr>
      </vt:variant>
      <vt:variant>
        <vt:i4>1441841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_Toc220402357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_Toc220402356</vt:lpwstr>
      </vt:variant>
      <vt:variant>
        <vt:i4>1441841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_Toc220402355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_Toc220402354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Bussei_P</dc:creator>
  <cp:keywords/>
  <dc:description/>
  <cp:lastModifiedBy>Casari Chiara</cp:lastModifiedBy>
  <cp:revision>4</cp:revision>
  <cp:lastPrinted>2026-01-28T10:03:00Z</cp:lastPrinted>
  <dcterms:created xsi:type="dcterms:W3CDTF">2026-02-04T11:41:00Z</dcterms:created>
  <dcterms:modified xsi:type="dcterms:W3CDTF">2026-02-04T11:49:00Z</dcterms:modified>
</cp:coreProperties>
</file>